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6F8B" w:rsidRDefault="00016F8B" w:rsidP="00016F8B">
      <w:pPr>
        <w:pStyle w:val="Zhlav"/>
        <w:tabs>
          <w:tab w:val="clear" w:pos="4536"/>
          <w:tab w:val="clear" w:pos="9072"/>
        </w:tabs>
      </w:pPr>
      <w:r w:rsidRPr="00016F8B">
        <w:t>Městská část Praha-Kunratice</w:t>
      </w:r>
    </w:p>
    <w:p w:rsidR="00016F8B" w:rsidRDefault="00016F8B" w:rsidP="00016F8B">
      <w:pPr>
        <w:pStyle w:val="Zhlav"/>
        <w:tabs>
          <w:tab w:val="clear" w:pos="4536"/>
          <w:tab w:val="clear" w:pos="9072"/>
        </w:tabs>
      </w:pPr>
      <w:r>
        <w:t>Č.j.:</w:t>
      </w:r>
      <w:r w:rsidR="008E689C">
        <w:t xml:space="preserve"> MC P-KU 1281/2020</w:t>
      </w:r>
    </w:p>
    <w:p w:rsidR="00016F8B" w:rsidRDefault="00016F8B" w:rsidP="00016F8B">
      <w:pPr>
        <w:pStyle w:val="Zhlav"/>
        <w:tabs>
          <w:tab w:val="clear" w:pos="4536"/>
          <w:tab w:val="clear" w:pos="9072"/>
        </w:tabs>
      </w:pPr>
      <w:r>
        <w:t>Vyřizuje: Katrin Chalupová</w:t>
      </w:r>
    </w:p>
    <w:p w:rsidR="00016F8B" w:rsidRDefault="00016F8B" w:rsidP="00016F8B">
      <w:pPr>
        <w:pStyle w:val="Zhlav"/>
        <w:tabs>
          <w:tab w:val="clear" w:pos="4536"/>
          <w:tab w:val="clear" w:pos="9072"/>
        </w:tabs>
      </w:pPr>
      <w:r>
        <w:t>Tel.: 244 102 210</w:t>
      </w:r>
    </w:p>
    <w:p w:rsidR="00016F8B" w:rsidRDefault="00016F8B" w:rsidP="00016F8B">
      <w:pPr>
        <w:pStyle w:val="Zhlav"/>
        <w:tabs>
          <w:tab w:val="clear" w:pos="4536"/>
          <w:tab w:val="clear" w:pos="9072"/>
        </w:tabs>
      </w:pPr>
    </w:p>
    <w:p w:rsidR="00A435D7" w:rsidRDefault="00A435D7" w:rsidP="00016F8B">
      <w:pPr>
        <w:pStyle w:val="Zhlav"/>
        <w:tabs>
          <w:tab w:val="clear" w:pos="4536"/>
          <w:tab w:val="clear" w:pos="9072"/>
        </w:tabs>
      </w:pPr>
    </w:p>
    <w:p w:rsidR="00016F8B" w:rsidRDefault="003E770D" w:rsidP="00016F8B">
      <w:pPr>
        <w:pStyle w:val="Zhlav"/>
        <w:tabs>
          <w:tab w:val="clear" w:pos="4536"/>
          <w:tab w:val="clear" w:pos="9072"/>
        </w:tabs>
      </w:pPr>
      <w:r>
        <w:t xml:space="preserve">V Praze </w:t>
      </w:r>
      <w:r w:rsidR="008E689C">
        <w:t>23. června 2020</w:t>
      </w:r>
    </w:p>
    <w:p w:rsidR="003E770D" w:rsidRDefault="003E770D" w:rsidP="00016F8B">
      <w:pPr>
        <w:pStyle w:val="Zhlav"/>
        <w:tabs>
          <w:tab w:val="clear" w:pos="4536"/>
          <w:tab w:val="clear" w:pos="9072"/>
        </w:tabs>
      </w:pPr>
    </w:p>
    <w:p w:rsidR="00016F8B" w:rsidRPr="00016F8B" w:rsidRDefault="00016F8B" w:rsidP="00016F8B">
      <w:pPr>
        <w:pStyle w:val="Zhlav"/>
        <w:tabs>
          <w:tab w:val="clear" w:pos="4536"/>
          <w:tab w:val="clear" w:pos="9072"/>
        </w:tabs>
      </w:pPr>
    </w:p>
    <w:p w:rsidR="0067611B" w:rsidRPr="00016F8B" w:rsidRDefault="00C80AB3" w:rsidP="00C80AB3">
      <w:pPr>
        <w:pStyle w:val="Zhlav"/>
        <w:tabs>
          <w:tab w:val="clear" w:pos="4536"/>
          <w:tab w:val="clear" w:pos="9072"/>
        </w:tabs>
        <w:jc w:val="center"/>
        <w:rPr>
          <w:b/>
          <w:bCs/>
        </w:rPr>
      </w:pPr>
      <w:r w:rsidRPr="00016F8B">
        <w:rPr>
          <w:b/>
          <w:bCs/>
        </w:rPr>
        <w:t>ROZHODNUTÍ</w:t>
      </w:r>
    </w:p>
    <w:p w:rsidR="00C80AB3" w:rsidRDefault="00C80AB3" w:rsidP="00C80AB3">
      <w:pPr>
        <w:pStyle w:val="Zhlav"/>
        <w:tabs>
          <w:tab w:val="clear" w:pos="4536"/>
          <w:tab w:val="clear" w:pos="9072"/>
        </w:tabs>
        <w:jc w:val="center"/>
        <w:rPr>
          <w:b/>
          <w:bCs/>
          <w:sz w:val="28"/>
          <w:szCs w:val="28"/>
        </w:rPr>
      </w:pPr>
    </w:p>
    <w:p w:rsidR="00016F8B" w:rsidRDefault="00016F8B" w:rsidP="00C80AB3">
      <w:pPr>
        <w:pStyle w:val="Zhlav"/>
        <w:tabs>
          <w:tab w:val="clear" w:pos="4536"/>
          <w:tab w:val="clear" w:pos="9072"/>
        </w:tabs>
        <w:jc w:val="center"/>
        <w:rPr>
          <w:b/>
          <w:bCs/>
          <w:sz w:val="28"/>
          <w:szCs w:val="28"/>
        </w:rPr>
      </w:pPr>
    </w:p>
    <w:p w:rsidR="00C80AB3" w:rsidRDefault="00C80AB3" w:rsidP="00C80AB3">
      <w:pPr>
        <w:pStyle w:val="Zhlav"/>
        <w:tabs>
          <w:tab w:val="clear" w:pos="4536"/>
          <w:tab w:val="clear" w:pos="9072"/>
        </w:tabs>
        <w:jc w:val="center"/>
        <w:rPr>
          <w:b/>
          <w:bCs/>
        </w:rPr>
      </w:pPr>
      <w:r>
        <w:rPr>
          <w:b/>
          <w:bCs/>
        </w:rPr>
        <w:t>o</w:t>
      </w:r>
      <w:r w:rsidRPr="00C80AB3">
        <w:rPr>
          <w:b/>
          <w:bCs/>
        </w:rPr>
        <w:t xml:space="preserve"> prominutí místního poplatku z pobytu z důvodu mimořádné události</w:t>
      </w:r>
    </w:p>
    <w:p w:rsidR="00C80AB3" w:rsidRDefault="00C80AB3" w:rsidP="00C80AB3">
      <w:pPr>
        <w:pStyle w:val="Zhlav"/>
        <w:tabs>
          <w:tab w:val="clear" w:pos="4536"/>
          <w:tab w:val="clear" w:pos="9072"/>
        </w:tabs>
        <w:jc w:val="center"/>
        <w:rPr>
          <w:b/>
          <w:bCs/>
        </w:rPr>
      </w:pPr>
    </w:p>
    <w:p w:rsidR="003D5771" w:rsidRDefault="00C80AB3" w:rsidP="00820F61">
      <w:pPr>
        <w:pStyle w:val="Zhlav"/>
        <w:tabs>
          <w:tab w:val="clear" w:pos="4536"/>
          <w:tab w:val="clear" w:pos="9072"/>
        </w:tabs>
      </w:pPr>
      <w:r>
        <w:t>Úřad městské části Praha-Kunratice jako správce místních poplatk</w:t>
      </w:r>
      <w:r w:rsidR="00C37DFB">
        <w:t xml:space="preserve">ů (dále jen „správce poplatku“) </w:t>
      </w:r>
      <w:r>
        <w:t>podle ust</w:t>
      </w:r>
      <w:r w:rsidR="00C37DFB">
        <w:t xml:space="preserve">anovení </w:t>
      </w:r>
      <w:r>
        <w:t>§ 1</w:t>
      </w:r>
      <w:r w:rsidR="00C37DFB">
        <w:t>6b</w:t>
      </w:r>
      <w:r>
        <w:t xml:space="preserve"> zákona č.</w:t>
      </w:r>
      <w:r w:rsidR="00C17280">
        <w:t xml:space="preserve"> </w:t>
      </w:r>
      <w:r w:rsidR="00C37DFB">
        <w:t>565/1990 Sb., o místních poplatcích, ve znění pozdějších předpisů (dále jen „zákon o místních poplatcích“) a podle ustanovení § 259</w:t>
      </w:r>
      <w:r w:rsidR="0036031F">
        <w:t xml:space="preserve"> odst. 1 zákona č. 280/2009 Sb., daňový řád, ve znění pozdějších předpisů (dále jen „daňový řád“), </w:t>
      </w:r>
      <w:r w:rsidR="0036031F">
        <w:rPr>
          <w:b/>
          <w:bCs/>
        </w:rPr>
        <w:t xml:space="preserve">rozhodl </w:t>
      </w:r>
      <w:r w:rsidR="0036031F">
        <w:t>z moci úřední</w:t>
      </w:r>
    </w:p>
    <w:p w:rsidR="00820F61" w:rsidRDefault="00820F61" w:rsidP="00820F61">
      <w:pPr>
        <w:pStyle w:val="Zhlav"/>
        <w:tabs>
          <w:tab w:val="clear" w:pos="4536"/>
          <w:tab w:val="clear" w:pos="9072"/>
        </w:tabs>
      </w:pPr>
    </w:p>
    <w:p w:rsidR="00820F61" w:rsidRDefault="00820F61" w:rsidP="00820F61">
      <w:pPr>
        <w:pStyle w:val="Zhlav"/>
        <w:tabs>
          <w:tab w:val="clear" w:pos="4536"/>
          <w:tab w:val="clear" w:pos="9072"/>
        </w:tabs>
      </w:pPr>
    </w:p>
    <w:p w:rsidR="00820F61" w:rsidRDefault="00A87AA6" w:rsidP="00A87AA6">
      <w:pPr>
        <w:pStyle w:val="Zhlav"/>
        <w:tabs>
          <w:tab w:val="clear" w:pos="4536"/>
          <w:tab w:val="clear" w:pos="9072"/>
        </w:tabs>
        <w:jc w:val="center"/>
        <w:rPr>
          <w:b/>
          <w:bCs/>
        </w:rPr>
      </w:pPr>
      <w:r>
        <w:rPr>
          <w:b/>
          <w:bCs/>
        </w:rPr>
        <w:t>t a k t o:</w:t>
      </w:r>
    </w:p>
    <w:p w:rsidR="00A87AA6" w:rsidRDefault="00A87AA6" w:rsidP="00A87AA6">
      <w:pPr>
        <w:pStyle w:val="Zhlav"/>
        <w:tabs>
          <w:tab w:val="clear" w:pos="4536"/>
          <w:tab w:val="clear" w:pos="9072"/>
        </w:tabs>
        <w:jc w:val="center"/>
        <w:rPr>
          <w:b/>
          <w:bCs/>
        </w:rPr>
      </w:pPr>
    </w:p>
    <w:p w:rsidR="00A87AA6" w:rsidRDefault="00A87AA6" w:rsidP="00A87AA6">
      <w:pPr>
        <w:pStyle w:val="Zhlav"/>
        <w:tabs>
          <w:tab w:val="clear" w:pos="4536"/>
          <w:tab w:val="clear" w:pos="9072"/>
        </w:tabs>
        <w:jc w:val="center"/>
        <w:rPr>
          <w:b/>
          <w:bCs/>
        </w:rPr>
      </w:pPr>
    </w:p>
    <w:p w:rsidR="00A87AA6" w:rsidRDefault="00A87AA6" w:rsidP="00A87AA6">
      <w:pPr>
        <w:pStyle w:val="Zhlav"/>
        <w:tabs>
          <w:tab w:val="clear" w:pos="4536"/>
          <w:tab w:val="clear" w:pos="9072"/>
        </w:tabs>
        <w:jc w:val="center"/>
        <w:rPr>
          <w:b/>
          <w:bCs/>
        </w:rPr>
      </w:pPr>
    </w:p>
    <w:p w:rsidR="00A87AA6" w:rsidRDefault="00A87AA6" w:rsidP="003638C7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</w:pPr>
      <w:r>
        <w:t>Poplatníkům místního poplatku z pobytu dle ustanovení § 3 zákona o místních</w:t>
      </w:r>
      <w:r w:rsidR="003638C7">
        <w:t xml:space="preserve"> </w:t>
      </w:r>
      <w:r>
        <w:t>poplatcích</w:t>
      </w:r>
      <w:r w:rsidR="003638C7">
        <w:t xml:space="preserve"> </w:t>
      </w:r>
    </w:p>
    <w:p w:rsidR="00A87AA6" w:rsidRDefault="00A87AA6" w:rsidP="00A87AA6">
      <w:pPr>
        <w:pStyle w:val="Zhlav"/>
        <w:tabs>
          <w:tab w:val="clear" w:pos="4536"/>
          <w:tab w:val="clear" w:pos="9072"/>
        </w:tabs>
      </w:pPr>
    </w:p>
    <w:p w:rsidR="00A87AA6" w:rsidRDefault="00A87AA6" w:rsidP="00A87AA6">
      <w:pPr>
        <w:pStyle w:val="Zhlav"/>
        <w:tabs>
          <w:tab w:val="clear" w:pos="4536"/>
          <w:tab w:val="clear" w:pos="9072"/>
        </w:tabs>
      </w:pPr>
    </w:p>
    <w:p w:rsidR="00A87AA6" w:rsidRDefault="00A87AA6" w:rsidP="00A87AA6">
      <w:pPr>
        <w:pStyle w:val="Zhlav"/>
        <w:tabs>
          <w:tab w:val="clear" w:pos="4536"/>
          <w:tab w:val="clear" w:pos="9072"/>
        </w:tabs>
        <w:jc w:val="center"/>
      </w:pPr>
    </w:p>
    <w:p w:rsidR="00A87AA6" w:rsidRDefault="00B47A8E" w:rsidP="00A87AA6">
      <w:pPr>
        <w:pStyle w:val="Zhlav"/>
        <w:tabs>
          <w:tab w:val="clear" w:pos="4536"/>
          <w:tab w:val="clear" w:pos="9072"/>
        </w:tabs>
        <w:jc w:val="center"/>
        <w:rPr>
          <w:b/>
          <w:bCs/>
        </w:rPr>
      </w:pPr>
      <w:r>
        <w:rPr>
          <w:b/>
          <w:bCs/>
        </w:rPr>
        <w:t xml:space="preserve">s </w:t>
      </w:r>
      <w:r w:rsidR="00A87AA6">
        <w:rPr>
          <w:b/>
          <w:bCs/>
        </w:rPr>
        <w:t xml:space="preserve">e </w:t>
      </w:r>
      <w:r>
        <w:rPr>
          <w:b/>
          <w:bCs/>
        </w:rPr>
        <w:t xml:space="preserve"> </w:t>
      </w:r>
      <w:r w:rsidR="00A87AA6">
        <w:rPr>
          <w:b/>
          <w:bCs/>
        </w:rPr>
        <w:t>p r o m í j í</w:t>
      </w:r>
    </w:p>
    <w:p w:rsidR="00A87AA6" w:rsidRDefault="00A87AA6" w:rsidP="00A87AA6">
      <w:pPr>
        <w:pStyle w:val="Zhlav"/>
        <w:tabs>
          <w:tab w:val="clear" w:pos="4536"/>
          <w:tab w:val="clear" w:pos="9072"/>
        </w:tabs>
        <w:jc w:val="center"/>
        <w:rPr>
          <w:b/>
          <w:bCs/>
        </w:rPr>
      </w:pPr>
    </w:p>
    <w:p w:rsidR="003638C7" w:rsidRDefault="003638C7" w:rsidP="00A87AA6">
      <w:pPr>
        <w:pStyle w:val="Zhlav"/>
        <w:tabs>
          <w:tab w:val="clear" w:pos="4536"/>
          <w:tab w:val="clear" w:pos="9072"/>
        </w:tabs>
        <w:jc w:val="center"/>
        <w:rPr>
          <w:b/>
          <w:bCs/>
        </w:rPr>
      </w:pPr>
    </w:p>
    <w:p w:rsidR="00A87AA6" w:rsidRDefault="00A87AA6" w:rsidP="003638C7">
      <w:pPr>
        <w:pStyle w:val="Zhlav"/>
        <w:tabs>
          <w:tab w:val="clear" w:pos="4536"/>
          <w:tab w:val="clear" w:pos="9072"/>
        </w:tabs>
      </w:pPr>
      <w:r w:rsidRPr="00A87AA6">
        <w:t>místní poplatek z pobytu stanovený obecně závaznou vyhláškou č. 18</w:t>
      </w:r>
      <w:r>
        <w:t>/2019 Sb.</w:t>
      </w:r>
      <w:r w:rsidR="003638C7">
        <w:t xml:space="preserve"> </w:t>
      </w:r>
      <w:r w:rsidR="001C44D4">
        <w:t>hl. m. Prahy,</w:t>
      </w:r>
    </w:p>
    <w:p w:rsidR="001C44D4" w:rsidRDefault="001C44D4" w:rsidP="003638C7">
      <w:pPr>
        <w:pStyle w:val="Zhlav"/>
        <w:tabs>
          <w:tab w:val="clear" w:pos="4536"/>
          <w:tab w:val="clear" w:pos="9072"/>
        </w:tabs>
      </w:pPr>
      <w:r>
        <w:t>o místním poplatku z pobytu, za období od 1</w:t>
      </w:r>
      <w:r w:rsidR="006D3CE0">
        <w:t>6</w:t>
      </w:r>
      <w:r>
        <w:t>.</w:t>
      </w:r>
      <w:r w:rsidR="006D3CE0">
        <w:t>3</w:t>
      </w:r>
      <w:r>
        <w:t>.2020 do 31.12.2020, a to v plné výši stanovené sazby, z důvodu mimořádné události.</w:t>
      </w:r>
    </w:p>
    <w:p w:rsidR="001C44D4" w:rsidRDefault="001C44D4" w:rsidP="003638C7">
      <w:pPr>
        <w:pStyle w:val="Zhlav"/>
        <w:tabs>
          <w:tab w:val="clear" w:pos="4536"/>
          <w:tab w:val="clear" w:pos="9072"/>
        </w:tabs>
      </w:pPr>
    </w:p>
    <w:p w:rsidR="001C44D4" w:rsidRDefault="001C44D4" w:rsidP="003638C7">
      <w:pPr>
        <w:pStyle w:val="Zhlav"/>
        <w:tabs>
          <w:tab w:val="clear" w:pos="4536"/>
          <w:tab w:val="clear" w:pos="9072"/>
        </w:tabs>
      </w:pPr>
    </w:p>
    <w:p w:rsidR="001C44D4" w:rsidRDefault="001C44D4" w:rsidP="001C44D4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</w:pPr>
      <w:r>
        <w:t>Prominutí místního poplatku z pobytu podle bodu I tohoto rozhodnutí se vztahuje na všechny poplatníky, jichž se důvod prominutí týká, a to ode dne právní moci tohoto rozhodnutí.</w:t>
      </w:r>
    </w:p>
    <w:p w:rsidR="001C44D4" w:rsidRDefault="001C44D4" w:rsidP="001C44D4">
      <w:pPr>
        <w:pStyle w:val="Zhlav"/>
        <w:tabs>
          <w:tab w:val="clear" w:pos="4536"/>
          <w:tab w:val="clear" w:pos="9072"/>
        </w:tabs>
      </w:pPr>
    </w:p>
    <w:p w:rsidR="001C44D4" w:rsidRDefault="001C44D4" w:rsidP="001C44D4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</w:pPr>
      <w:r>
        <w:t>Rozhodnutí je podle ustanovení § 16b odst. 3 zákona o místních poplatcích oznámeno vyvěšením na úřední desce a zároveň zveřejněným způsobem umožňující</w:t>
      </w:r>
      <w:r w:rsidR="007008BF">
        <w:t>m</w:t>
      </w:r>
      <w:r>
        <w:t xml:space="preserve"> dálkový přístup</w:t>
      </w:r>
      <w:r w:rsidR="007008BF">
        <w:t>.</w:t>
      </w:r>
    </w:p>
    <w:p w:rsidR="007008BF" w:rsidRDefault="007008BF" w:rsidP="007008BF">
      <w:pPr>
        <w:pStyle w:val="Odstavecseseznamem"/>
      </w:pPr>
    </w:p>
    <w:p w:rsidR="007008BF" w:rsidRDefault="007008BF" w:rsidP="007008BF">
      <w:pPr>
        <w:pStyle w:val="Zhlav"/>
        <w:tabs>
          <w:tab w:val="clear" w:pos="4536"/>
          <w:tab w:val="clear" w:pos="9072"/>
        </w:tabs>
        <w:jc w:val="center"/>
        <w:rPr>
          <w:b/>
          <w:bCs/>
        </w:rPr>
      </w:pPr>
    </w:p>
    <w:p w:rsidR="007008BF" w:rsidRDefault="007008BF" w:rsidP="007008BF">
      <w:pPr>
        <w:pStyle w:val="Zhlav"/>
        <w:tabs>
          <w:tab w:val="clear" w:pos="4536"/>
          <w:tab w:val="clear" w:pos="9072"/>
        </w:tabs>
        <w:jc w:val="center"/>
        <w:rPr>
          <w:b/>
          <w:bCs/>
        </w:rPr>
      </w:pPr>
      <w:r w:rsidRPr="007008BF">
        <w:rPr>
          <w:b/>
          <w:bCs/>
        </w:rPr>
        <w:lastRenderedPageBreak/>
        <w:t>O</w:t>
      </w:r>
      <w:r>
        <w:rPr>
          <w:b/>
          <w:bCs/>
        </w:rPr>
        <w:t xml:space="preserve"> </w:t>
      </w:r>
      <w:r w:rsidRPr="007008BF">
        <w:rPr>
          <w:b/>
          <w:bCs/>
        </w:rPr>
        <w:t>d</w:t>
      </w:r>
      <w:r>
        <w:rPr>
          <w:b/>
          <w:bCs/>
        </w:rPr>
        <w:t xml:space="preserve"> </w:t>
      </w:r>
      <w:r w:rsidRPr="007008BF">
        <w:rPr>
          <w:b/>
          <w:bCs/>
        </w:rPr>
        <w:t>ů</w:t>
      </w:r>
      <w:r>
        <w:rPr>
          <w:b/>
          <w:bCs/>
        </w:rPr>
        <w:t xml:space="preserve"> </w:t>
      </w:r>
      <w:r w:rsidRPr="007008BF">
        <w:rPr>
          <w:b/>
          <w:bCs/>
        </w:rPr>
        <w:t>v</w:t>
      </w:r>
      <w:r>
        <w:rPr>
          <w:b/>
          <w:bCs/>
        </w:rPr>
        <w:t> </w:t>
      </w:r>
      <w:r w:rsidRPr="007008BF">
        <w:rPr>
          <w:b/>
          <w:bCs/>
        </w:rPr>
        <w:t>o</w:t>
      </w:r>
      <w:r>
        <w:rPr>
          <w:b/>
          <w:bCs/>
        </w:rPr>
        <w:t xml:space="preserve"> </w:t>
      </w:r>
      <w:r w:rsidRPr="007008BF">
        <w:rPr>
          <w:b/>
          <w:bCs/>
        </w:rPr>
        <w:t>d</w:t>
      </w:r>
      <w:r>
        <w:rPr>
          <w:b/>
          <w:bCs/>
        </w:rPr>
        <w:t xml:space="preserve"> </w:t>
      </w:r>
      <w:r w:rsidRPr="007008BF">
        <w:rPr>
          <w:b/>
          <w:bCs/>
        </w:rPr>
        <w:t>n</w:t>
      </w:r>
      <w:r>
        <w:rPr>
          <w:b/>
          <w:bCs/>
        </w:rPr>
        <w:t xml:space="preserve"> </w:t>
      </w:r>
      <w:r w:rsidRPr="007008BF">
        <w:rPr>
          <w:b/>
          <w:bCs/>
        </w:rPr>
        <w:t>ě</w:t>
      </w:r>
      <w:r>
        <w:rPr>
          <w:b/>
          <w:bCs/>
        </w:rPr>
        <w:t xml:space="preserve"> </w:t>
      </w:r>
      <w:r w:rsidRPr="007008BF">
        <w:rPr>
          <w:b/>
          <w:bCs/>
        </w:rPr>
        <w:t>n</w:t>
      </w:r>
      <w:r>
        <w:rPr>
          <w:b/>
          <w:bCs/>
        </w:rPr>
        <w:t xml:space="preserve"> </w:t>
      </w:r>
      <w:r w:rsidRPr="007008BF">
        <w:rPr>
          <w:b/>
          <w:bCs/>
        </w:rPr>
        <w:t>í</w:t>
      </w:r>
    </w:p>
    <w:p w:rsidR="007008BF" w:rsidRDefault="007008BF" w:rsidP="007008BF">
      <w:pPr>
        <w:pStyle w:val="Zhlav"/>
        <w:tabs>
          <w:tab w:val="clear" w:pos="4536"/>
          <w:tab w:val="clear" w:pos="9072"/>
        </w:tabs>
        <w:jc w:val="center"/>
        <w:rPr>
          <w:b/>
          <w:bCs/>
        </w:rPr>
      </w:pPr>
    </w:p>
    <w:p w:rsidR="007008BF" w:rsidRDefault="00364A09" w:rsidP="00364A09">
      <w:pPr>
        <w:pStyle w:val="Zhlav"/>
        <w:tabs>
          <w:tab w:val="clear" w:pos="4536"/>
          <w:tab w:val="clear" w:pos="9072"/>
        </w:tabs>
      </w:pPr>
      <w:r w:rsidRPr="00364A09">
        <w:t>V souvislosti s</w:t>
      </w:r>
      <w:r>
        <w:t> mimořádnou událostí – Česká republika je zasažená pandemií, způsobenou virem SARS-CoV-2. Celostátní karanténní a další opatření, která byla zavedena z důvodů ochrany zdraví obyvatel, mj. omezují či znemožňují pracovní možnosti obyvatel, a mohou vést ke snížení jejich platební schopnosti. Tuto událost, která dopadá i na poplatníky poplatku z pobytu lze považovat za mimořádnou událost ve smyslu ustanovení § 16b zákona o místních poplatcích. Správce poplatku proto za účelem zmírnění tíživé situace poplatníků přistoupil k výše uvedenému opatření, které spočívá v prominutí poplatku z pobytu za poplatkové období od 1</w:t>
      </w:r>
      <w:r w:rsidR="006D3CE0">
        <w:t>6</w:t>
      </w:r>
      <w:r>
        <w:t>.</w:t>
      </w:r>
      <w:r w:rsidR="006D3CE0">
        <w:t>3</w:t>
      </w:r>
      <w:r>
        <w:t>.2020 – 31.12.2020</w:t>
      </w:r>
      <w:r w:rsidR="00A019B4">
        <w:t>, všem poplatníkům.</w:t>
      </w:r>
    </w:p>
    <w:p w:rsidR="003E770D" w:rsidRDefault="003E770D" w:rsidP="00364A09">
      <w:pPr>
        <w:pStyle w:val="Zhlav"/>
        <w:tabs>
          <w:tab w:val="clear" w:pos="4536"/>
          <w:tab w:val="clear" w:pos="9072"/>
        </w:tabs>
      </w:pPr>
    </w:p>
    <w:p w:rsidR="003E770D" w:rsidRDefault="003E770D" w:rsidP="00364A09">
      <w:pPr>
        <w:pStyle w:val="Zhlav"/>
        <w:tabs>
          <w:tab w:val="clear" w:pos="4536"/>
          <w:tab w:val="clear" w:pos="9072"/>
        </w:tabs>
      </w:pPr>
    </w:p>
    <w:p w:rsidR="00A019B4" w:rsidRDefault="003E770D" w:rsidP="003E770D">
      <w:pPr>
        <w:pStyle w:val="Zhlav"/>
        <w:tabs>
          <w:tab w:val="clear" w:pos="4536"/>
          <w:tab w:val="clear" w:pos="9072"/>
        </w:tabs>
        <w:jc w:val="center"/>
        <w:rPr>
          <w:b/>
          <w:bCs/>
        </w:rPr>
      </w:pPr>
      <w:r>
        <w:rPr>
          <w:b/>
          <w:bCs/>
        </w:rPr>
        <w:t xml:space="preserve">Poučení o opravném prostředku: </w:t>
      </w:r>
    </w:p>
    <w:p w:rsidR="003E770D" w:rsidRDefault="00763D37" w:rsidP="00763D37">
      <w:pPr>
        <w:pStyle w:val="Zhlav"/>
        <w:tabs>
          <w:tab w:val="clear" w:pos="4536"/>
          <w:tab w:val="clear" w:pos="9072"/>
        </w:tabs>
      </w:pPr>
      <w:r w:rsidRPr="00763D37">
        <w:t xml:space="preserve">Proti tomuto </w:t>
      </w:r>
      <w:r>
        <w:t>rozhodnutí nelze podle ustanovení § 259 odst. 4 zákona č. 280/2009 Sb., daňový řád, uplatnit opravné prostředky.</w:t>
      </w:r>
    </w:p>
    <w:p w:rsidR="00763D37" w:rsidRDefault="00763D37" w:rsidP="00763D37">
      <w:pPr>
        <w:pStyle w:val="Zhlav"/>
        <w:tabs>
          <w:tab w:val="clear" w:pos="4536"/>
          <w:tab w:val="clear" w:pos="9072"/>
        </w:tabs>
      </w:pPr>
    </w:p>
    <w:p w:rsidR="00763D37" w:rsidRDefault="00763D37" w:rsidP="00763D37">
      <w:pPr>
        <w:pStyle w:val="Zhlav"/>
        <w:tabs>
          <w:tab w:val="clear" w:pos="4536"/>
          <w:tab w:val="clear" w:pos="9072"/>
        </w:tabs>
      </w:pPr>
    </w:p>
    <w:p w:rsidR="00763D37" w:rsidRDefault="00763D37" w:rsidP="00763D37">
      <w:pPr>
        <w:pStyle w:val="Zhlav"/>
        <w:tabs>
          <w:tab w:val="clear" w:pos="4536"/>
          <w:tab w:val="clear" w:pos="9072"/>
        </w:tabs>
      </w:pPr>
    </w:p>
    <w:p w:rsidR="00763D37" w:rsidRDefault="00763D37" w:rsidP="00763D37">
      <w:pPr>
        <w:pStyle w:val="Zhlav"/>
        <w:tabs>
          <w:tab w:val="clear" w:pos="4536"/>
          <w:tab w:val="clear" w:pos="9072"/>
        </w:tabs>
      </w:pPr>
    </w:p>
    <w:p w:rsidR="00763D37" w:rsidRDefault="00763D37" w:rsidP="00763D37">
      <w:pPr>
        <w:pStyle w:val="Zhlav"/>
        <w:tabs>
          <w:tab w:val="clear" w:pos="4536"/>
          <w:tab w:val="clear" w:pos="9072"/>
        </w:tabs>
      </w:pPr>
    </w:p>
    <w:p w:rsidR="00763D37" w:rsidRDefault="00763D37" w:rsidP="00763D37">
      <w:pPr>
        <w:pStyle w:val="Zhlav"/>
        <w:tabs>
          <w:tab w:val="clear" w:pos="4536"/>
          <w:tab w:val="clear" w:pos="9072"/>
        </w:tabs>
      </w:pPr>
    </w:p>
    <w:p w:rsidR="00763D37" w:rsidRDefault="00763D37" w:rsidP="00763D37">
      <w:pPr>
        <w:pStyle w:val="Zhlav"/>
        <w:tabs>
          <w:tab w:val="clear" w:pos="4536"/>
          <w:tab w:val="clear" w:pos="9072"/>
        </w:tabs>
      </w:pPr>
    </w:p>
    <w:p w:rsidR="00763D37" w:rsidRPr="00763D37" w:rsidRDefault="00763D37" w:rsidP="00763D37">
      <w:pPr>
        <w:pStyle w:val="Zhlav"/>
        <w:tabs>
          <w:tab w:val="clear" w:pos="4536"/>
          <w:tab w:val="clear" w:pos="9072"/>
        </w:tabs>
      </w:pPr>
    </w:p>
    <w:p w:rsidR="003D5771" w:rsidRDefault="003D5771" w:rsidP="003D5771">
      <w:pPr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Jitka  V</w:t>
      </w:r>
      <w:proofErr w:type="gramEnd"/>
      <w:r>
        <w:rPr>
          <w:b/>
          <w:bCs/>
        </w:rPr>
        <w:t> o ř í š k o v á</w:t>
      </w:r>
    </w:p>
    <w:p w:rsidR="003D5771" w:rsidRDefault="003D5771" w:rsidP="003D5771">
      <w:pPr>
        <w:ind w:left="3124" w:firstLine="284"/>
        <w:jc w:val="both"/>
      </w:pPr>
      <w:r>
        <w:t>tajemnice Úřadu MČ Praha-Kunratice</w:t>
      </w:r>
    </w:p>
    <w:p w:rsidR="008E689C" w:rsidRDefault="008E689C" w:rsidP="008E689C">
      <w:pPr>
        <w:jc w:val="both"/>
      </w:pPr>
    </w:p>
    <w:p w:rsidR="008E689C" w:rsidRDefault="008E689C" w:rsidP="008E689C">
      <w:pPr>
        <w:jc w:val="both"/>
      </w:pPr>
    </w:p>
    <w:p w:rsidR="008E689C" w:rsidRDefault="008E689C" w:rsidP="008E689C">
      <w:pPr>
        <w:pStyle w:val="Zhlav"/>
        <w:tabs>
          <w:tab w:val="clear" w:pos="4536"/>
          <w:tab w:val="clear" w:pos="9072"/>
        </w:tabs>
      </w:pPr>
    </w:p>
    <w:p w:rsidR="008E689C" w:rsidRDefault="008E689C" w:rsidP="008E689C">
      <w:pPr>
        <w:pStyle w:val="Zhlav"/>
        <w:tabs>
          <w:tab w:val="clear" w:pos="4536"/>
          <w:tab w:val="clear" w:pos="9072"/>
        </w:tabs>
      </w:pPr>
      <w:r>
        <w:t xml:space="preserve">Datum vyvěšení: </w:t>
      </w:r>
      <w:r>
        <w:tab/>
        <w:t>23.6.2020</w:t>
      </w:r>
    </w:p>
    <w:p w:rsidR="008E689C" w:rsidRDefault="008E689C" w:rsidP="008E689C">
      <w:pPr>
        <w:pStyle w:val="Zhlav"/>
        <w:tabs>
          <w:tab w:val="clear" w:pos="4536"/>
          <w:tab w:val="clear" w:pos="9072"/>
        </w:tabs>
      </w:pPr>
    </w:p>
    <w:p w:rsidR="008E689C" w:rsidRDefault="008E689C" w:rsidP="008E689C">
      <w:pPr>
        <w:pStyle w:val="Zhlav"/>
        <w:tabs>
          <w:tab w:val="clear" w:pos="4536"/>
          <w:tab w:val="clear" w:pos="9072"/>
        </w:tabs>
      </w:pPr>
      <w:r>
        <w:t xml:space="preserve">Bude sejmuto: </w:t>
      </w:r>
      <w:r>
        <w:tab/>
        <w:t>09.07.2020</w:t>
      </w:r>
    </w:p>
    <w:p w:rsidR="008E689C" w:rsidRDefault="008E689C" w:rsidP="008E689C">
      <w:pPr>
        <w:pStyle w:val="Zhlav"/>
        <w:tabs>
          <w:tab w:val="clear" w:pos="4536"/>
          <w:tab w:val="clear" w:pos="9072"/>
        </w:tabs>
      </w:pPr>
    </w:p>
    <w:p w:rsidR="008E689C" w:rsidRDefault="008E689C" w:rsidP="008E689C">
      <w:pPr>
        <w:jc w:val="both"/>
      </w:pPr>
    </w:p>
    <w:sectPr w:rsidR="008E689C" w:rsidSect="008E689C">
      <w:footerReference w:type="default" r:id="rId7"/>
      <w:headerReference w:type="first" r:id="rId8"/>
      <w:footerReference w:type="first" r:id="rId9"/>
      <w:pgSz w:w="11909" w:h="16834"/>
      <w:pgMar w:top="1702" w:right="1134" w:bottom="833" w:left="1418" w:header="924" w:footer="539" w:gutter="0"/>
      <w:cols w:space="708"/>
      <w:noEndnote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A3339" w:rsidRDefault="009A3339">
      <w:r>
        <w:separator/>
      </w:r>
    </w:p>
  </w:endnote>
  <w:endnote w:type="continuationSeparator" w:id="0">
    <w:p w:rsidR="009A3339" w:rsidRDefault="009A3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F4E2F" w:rsidRDefault="007F4E2F">
    <w:pPr>
      <w:widowControl w:val="0"/>
      <w:tabs>
        <w:tab w:val="center" w:pos="4154"/>
        <w:tab w:val="right" w:pos="8309"/>
      </w:tabs>
      <w:autoSpaceDE w:val="0"/>
      <w:autoSpaceDN w:val="0"/>
      <w:adjustRightInd w:val="0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129C" w:rsidRDefault="00BD129C" w:rsidP="00BD129C">
    <w:pPr>
      <w:widowControl w:val="0"/>
      <w:pBdr>
        <w:top w:val="single" w:sz="4" w:space="1" w:color="auto"/>
      </w:pBdr>
      <w:tabs>
        <w:tab w:val="center" w:pos="6545"/>
        <w:tab w:val="right" w:pos="7293"/>
      </w:tabs>
      <w:autoSpaceDE w:val="0"/>
      <w:autoSpaceDN w:val="0"/>
      <w:adjustRightInd w:val="0"/>
      <w:rPr>
        <w:sz w:val="20"/>
        <w:szCs w:val="20"/>
      </w:rPr>
    </w:pPr>
    <w:r>
      <w:rPr>
        <w:sz w:val="20"/>
        <w:szCs w:val="20"/>
      </w:rPr>
      <w:t>Telefon:  244 102 2</w:t>
    </w:r>
    <w:r w:rsidR="00E73033">
      <w:rPr>
        <w:sz w:val="20"/>
        <w:szCs w:val="20"/>
      </w:rPr>
      <w:t>10</w:t>
    </w:r>
    <w:r>
      <w:rPr>
        <w:sz w:val="20"/>
        <w:szCs w:val="20"/>
      </w:rPr>
      <w:tab/>
    </w:r>
    <w:r>
      <w:rPr>
        <w:sz w:val="20"/>
        <w:szCs w:val="20"/>
      </w:rPr>
      <w:tab/>
      <w:t>Fax: 244 913 900</w:t>
    </w:r>
  </w:p>
  <w:p w:rsidR="00BD129C" w:rsidRDefault="00BD129C" w:rsidP="00BD129C">
    <w:pPr>
      <w:widowControl w:val="0"/>
      <w:tabs>
        <w:tab w:val="center" w:pos="4154"/>
        <w:tab w:val="right" w:pos="8309"/>
      </w:tabs>
      <w:autoSpaceDE w:val="0"/>
      <w:autoSpaceDN w:val="0"/>
      <w:adjustRightInd w:val="0"/>
      <w:rPr>
        <w:sz w:val="20"/>
        <w:szCs w:val="20"/>
      </w:rPr>
    </w:pPr>
    <w:proofErr w:type="spellStart"/>
    <w:r>
      <w:rPr>
        <w:sz w:val="20"/>
        <w:szCs w:val="20"/>
      </w:rPr>
      <w:t>e-mail:</w:t>
    </w:r>
    <w:r w:rsidR="00E73033">
      <w:rPr>
        <w:sz w:val="20"/>
        <w:szCs w:val="20"/>
      </w:rPr>
      <w:t>chalupova</w:t>
    </w:r>
    <w:proofErr w:type="spellEnd"/>
    <w:r w:rsidR="00E73033">
      <w:rPr>
        <w:sz w:val="20"/>
        <w:szCs w:val="20"/>
      </w:rPr>
      <w:t xml:space="preserve"> </w:t>
    </w:r>
    <w:r>
      <w:rPr>
        <w:sz w:val="20"/>
        <w:szCs w:val="20"/>
      </w:rPr>
      <w:t xml:space="preserve">@praha-kunratice.cz </w:t>
    </w:r>
    <w:r>
      <w:rPr>
        <w:sz w:val="20"/>
        <w:szCs w:val="20"/>
      </w:rPr>
      <w:tab/>
      <w:t xml:space="preserve">                                                                      DIČ: CZ 00231134 </w:t>
    </w:r>
  </w:p>
  <w:p w:rsidR="00BD129C" w:rsidRDefault="00BD129C" w:rsidP="00BD129C">
    <w:pPr>
      <w:widowControl w:val="0"/>
      <w:autoSpaceDE w:val="0"/>
      <w:autoSpaceDN w:val="0"/>
      <w:adjustRightInd w:val="0"/>
      <w:rPr>
        <w:sz w:val="18"/>
      </w:rPr>
    </w:pPr>
    <w:r>
      <w:rPr>
        <w:sz w:val="18"/>
      </w:rPr>
      <w:t xml:space="preserve">Bankovní spojení: ČSS Praha 4, </w:t>
    </w:r>
    <w:proofErr w:type="spellStart"/>
    <w:r>
      <w:rPr>
        <w:sz w:val="18"/>
      </w:rPr>
      <w:t>č.ú</w:t>
    </w:r>
    <w:proofErr w:type="spellEnd"/>
    <w:r>
      <w:rPr>
        <w:sz w:val="18"/>
      </w:rPr>
      <w:t xml:space="preserve">. 2000690389/0800 </w:t>
    </w:r>
    <w:r>
      <w:rPr>
        <w:sz w:val="18"/>
      </w:rPr>
      <w:tab/>
      <w:t xml:space="preserve">                                                 </w:t>
    </w:r>
    <w:r w:rsidRPr="00A416C5">
      <w:rPr>
        <w:sz w:val="18"/>
      </w:rPr>
      <w:t>ID datové schránky:</w:t>
    </w:r>
    <w:r>
      <w:rPr>
        <w:sz w:val="18"/>
      </w:rPr>
      <w:t xml:space="preserve"> </w:t>
    </w:r>
    <w:proofErr w:type="spellStart"/>
    <w:r w:rsidRPr="00A416C5">
      <w:rPr>
        <w:sz w:val="18"/>
      </w:rPr>
      <w:t>cxnbudp</w:t>
    </w:r>
    <w:proofErr w:type="spellEnd"/>
    <w:r>
      <w:rPr>
        <w:sz w:val="18"/>
      </w:rPr>
      <w:t xml:space="preserve"> </w:t>
    </w:r>
  </w:p>
  <w:p w:rsidR="00BD129C" w:rsidRDefault="00BD129C" w:rsidP="00BD129C">
    <w:pPr>
      <w:widowControl w:val="0"/>
      <w:autoSpaceDE w:val="0"/>
      <w:autoSpaceDN w:val="0"/>
      <w:adjustRightInd w:val="0"/>
      <w:rPr>
        <w:sz w:val="18"/>
      </w:rPr>
    </w:pPr>
    <w:r>
      <w:rPr>
        <w:sz w:val="18"/>
      </w:rPr>
      <w:t>Zapsaný ČSÚ č.j. 157/04-3120 z 15.3.2004</w:t>
    </w:r>
    <w:r w:rsidRPr="00131BFA">
      <w:rPr>
        <w:sz w:val="18"/>
      </w:rPr>
      <w:t xml:space="preserve"> </w:t>
    </w:r>
    <w:r>
      <w:rPr>
        <w:sz w:val="18"/>
      </w:rPr>
      <w:t xml:space="preserve">                                                                           IČO: 002 31 134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A3339" w:rsidRDefault="009A3339">
      <w:r>
        <w:separator/>
      </w:r>
    </w:p>
  </w:footnote>
  <w:footnote w:type="continuationSeparator" w:id="0">
    <w:p w:rsidR="009A3339" w:rsidRDefault="009A3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"/>
      <w:gridCol w:w="8359"/>
    </w:tblGrid>
    <w:tr w:rsidR="0094505A" w:rsidTr="00D8297B">
      <w:tc>
        <w:tcPr>
          <w:tcW w:w="988" w:type="dxa"/>
        </w:tcPr>
        <w:p w:rsidR="0094505A" w:rsidRDefault="0094505A">
          <w:pPr>
            <w:widowControl w:val="0"/>
            <w:tabs>
              <w:tab w:val="center" w:pos="4536"/>
            </w:tabs>
            <w:autoSpaceDE w:val="0"/>
            <w:autoSpaceDN w:val="0"/>
            <w:adjustRightInd w:val="0"/>
            <w:rPr>
              <w:noProof/>
              <w:sz w:val="20"/>
            </w:rPr>
          </w:pPr>
        </w:p>
      </w:tc>
      <w:tc>
        <w:tcPr>
          <w:tcW w:w="8359" w:type="dxa"/>
        </w:tcPr>
        <w:p w:rsidR="0094505A" w:rsidRPr="0094505A" w:rsidRDefault="0094505A" w:rsidP="0094505A">
          <w:pPr>
            <w:widowControl w:val="0"/>
            <w:tabs>
              <w:tab w:val="center" w:pos="4536"/>
            </w:tabs>
            <w:autoSpaceDE w:val="0"/>
            <w:autoSpaceDN w:val="0"/>
            <w:adjustRightInd w:val="0"/>
            <w:rPr>
              <w:b/>
              <w:bCs/>
              <w:caps/>
              <w:sz w:val="40"/>
              <w:szCs w:val="40"/>
            </w:rPr>
          </w:pPr>
          <w:r w:rsidRPr="0094505A">
            <w:rPr>
              <w:b/>
              <w:bCs/>
              <w:caps/>
              <w:sz w:val="40"/>
              <w:szCs w:val="40"/>
            </w:rPr>
            <w:t xml:space="preserve">Městská část Praha – Kunratice </w:t>
          </w:r>
        </w:p>
        <w:p w:rsidR="0094505A" w:rsidRPr="0094505A" w:rsidRDefault="0094505A" w:rsidP="00D8297B">
          <w:pPr>
            <w:pStyle w:val="Nadpis1"/>
            <w:jc w:val="left"/>
            <w:rPr>
              <w:sz w:val="30"/>
              <w:szCs w:val="30"/>
            </w:rPr>
          </w:pPr>
          <w:r w:rsidRPr="0094505A">
            <w:rPr>
              <w:sz w:val="30"/>
              <w:szCs w:val="30"/>
            </w:rPr>
            <w:t>Úřad městské části</w:t>
          </w:r>
          <w:r w:rsidRPr="0094505A">
            <w:rPr>
              <w:caps/>
              <w:sz w:val="30"/>
              <w:szCs w:val="30"/>
            </w:rPr>
            <w:t xml:space="preserve">, </w:t>
          </w:r>
          <w:r w:rsidRPr="0094505A">
            <w:rPr>
              <w:sz w:val="30"/>
              <w:szCs w:val="30"/>
            </w:rPr>
            <w:t>K Libuši 7</w:t>
          </w:r>
          <w:r w:rsidR="003E770D">
            <w:rPr>
              <w:sz w:val="30"/>
              <w:szCs w:val="30"/>
            </w:rPr>
            <w:t>/10</w:t>
          </w:r>
          <w:r w:rsidRPr="0094505A">
            <w:rPr>
              <w:sz w:val="30"/>
              <w:szCs w:val="30"/>
            </w:rPr>
            <w:t xml:space="preserve">, 148 </w:t>
          </w:r>
          <w:r w:rsidR="00C37DFB">
            <w:rPr>
              <w:sz w:val="30"/>
              <w:szCs w:val="30"/>
            </w:rPr>
            <w:t>00</w:t>
          </w:r>
          <w:r w:rsidRPr="0094505A">
            <w:rPr>
              <w:sz w:val="30"/>
              <w:szCs w:val="30"/>
            </w:rPr>
            <w:t xml:space="preserve"> Praha 4 – Kunratice</w:t>
          </w:r>
        </w:p>
        <w:p w:rsidR="0094505A" w:rsidRDefault="0094505A">
          <w:pPr>
            <w:widowControl w:val="0"/>
            <w:tabs>
              <w:tab w:val="center" w:pos="4536"/>
            </w:tabs>
            <w:autoSpaceDE w:val="0"/>
            <w:autoSpaceDN w:val="0"/>
            <w:adjustRightInd w:val="0"/>
            <w:rPr>
              <w:noProof/>
              <w:sz w:val="20"/>
            </w:rPr>
          </w:pPr>
        </w:p>
      </w:tc>
    </w:tr>
  </w:tbl>
  <w:p w:rsidR="0094505A" w:rsidRDefault="00D8297B" w:rsidP="0094505A">
    <w:pPr>
      <w:widowControl w:val="0"/>
      <w:tabs>
        <w:tab w:val="center" w:pos="1134"/>
      </w:tabs>
      <w:autoSpaceDE w:val="0"/>
      <w:autoSpaceDN w:val="0"/>
      <w:adjustRightInd w:val="0"/>
      <w:rPr>
        <w:noProof/>
        <w:sz w:val="20"/>
      </w:rPr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185A6862" wp14:editId="5F6325AE">
          <wp:simplePos x="0" y="0"/>
          <wp:positionH relativeFrom="column">
            <wp:posOffset>39370</wp:posOffset>
          </wp:positionH>
          <wp:positionV relativeFrom="paragraph">
            <wp:posOffset>-675640</wp:posOffset>
          </wp:positionV>
          <wp:extent cx="501015" cy="562610"/>
          <wp:effectExtent l="0" t="0" r="0" b="8890"/>
          <wp:wrapNone/>
          <wp:docPr id="11" name="obrázek 2" descr="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562610"/>
                  </a:xfrm>
                  <a:prstGeom prst="rect">
                    <a:avLst/>
                  </a:prstGeom>
                  <a:solidFill>
                    <a:srgbClr val="3366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60009"/>
    <w:multiLevelType w:val="hybridMultilevel"/>
    <w:tmpl w:val="CF34A3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411B3"/>
    <w:multiLevelType w:val="hybridMultilevel"/>
    <w:tmpl w:val="67C8D1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01F56"/>
    <w:multiLevelType w:val="hybridMultilevel"/>
    <w:tmpl w:val="94585A8A"/>
    <w:lvl w:ilvl="0" w:tplc="430EF7B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E7E34"/>
    <w:multiLevelType w:val="hybridMultilevel"/>
    <w:tmpl w:val="F3D01556"/>
    <w:lvl w:ilvl="0" w:tplc="6916E2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D2BC8"/>
    <w:multiLevelType w:val="hybridMultilevel"/>
    <w:tmpl w:val="8AD81E4C"/>
    <w:lvl w:ilvl="0" w:tplc="43768B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2F1BD2"/>
    <w:multiLevelType w:val="hybridMultilevel"/>
    <w:tmpl w:val="E586FDBE"/>
    <w:lvl w:ilvl="0" w:tplc="73E214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F80037"/>
    <w:multiLevelType w:val="hybridMultilevel"/>
    <w:tmpl w:val="A6127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0009C"/>
    <w:multiLevelType w:val="hybridMultilevel"/>
    <w:tmpl w:val="845AFBA2"/>
    <w:lvl w:ilvl="0" w:tplc="9322176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4557E9"/>
    <w:multiLevelType w:val="hybridMultilevel"/>
    <w:tmpl w:val="054C9DA8"/>
    <w:lvl w:ilvl="0" w:tplc="D53CD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BD2486"/>
    <w:multiLevelType w:val="hybridMultilevel"/>
    <w:tmpl w:val="6C92BF64"/>
    <w:lvl w:ilvl="0" w:tplc="F91C41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87"/>
  <w:drawingGridVerticalSpacing w:val="127"/>
  <w:displayHorizontalDrawingGridEvery w:val="0"/>
  <w:displayVerticalDrawingGridEvery w:val="2"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3A3"/>
    <w:rsid w:val="00001FD2"/>
    <w:rsid w:val="00005597"/>
    <w:rsid w:val="00005A55"/>
    <w:rsid w:val="00007311"/>
    <w:rsid w:val="00007455"/>
    <w:rsid w:val="0000758C"/>
    <w:rsid w:val="0001207A"/>
    <w:rsid w:val="0001348B"/>
    <w:rsid w:val="000148F3"/>
    <w:rsid w:val="000155AB"/>
    <w:rsid w:val="00016F8B"/>
    <w:rsid w:val="00016FB2"/>
    <w:rsid w:val="000278D6"/>
    <w:rsid w:val="0003245A"/>
    <w:rsid w:val="00035274"/>
    <w:rsid w:val="000356EB"/>
    <w:rsid w:val="00035B38"/>
    <w:rsid w:val="00041CC9"/>
    <w:rsid w:val="00047E99"/>
    <w:rsid w:val="00050D7F"/>
    <w:rsid w:val="00062957"/>
    <w:rsid w:val="000660C0"/>
    <w:rsid w:val="00073C78"/>
    <w:rsid w:val="0007627F"/>
    <w:rsid w:val="00084136"/>
    <w:rsid w:val="000922CF"/>
    <w:rsid w:val="0009358F"/>
    <w:rsid w:val="00094C92"/>
    <w:rsid w:val="00095E06"/>
    <w:rsid w:val="000964A7"/>
    <w:rsid w:val="000A0DD8"/>
    <w:rsid w:val="000A2B11"/>
    <w:rsid w:val="000A32A8"/>
    <w:rsid w:val="000A4085"/>
    <w:rsid w:val="000A43B2"/>
    <w:rsid w:val="000A44CF"/>
    <w:rsid w:val="000A6F7E"/>
    <w:rsid w:val="000B0CAA"/>
    <w:rsid w:val="000B4097"/>
    <w:rsid w:val="000B4E1A"/>
    <w:rsid w:val="000B635C"/>
    <w:rsid w:val="000C1557"/>
    <w:rsid w:val="000D0AAA"/>
    <w:rsid w:val="000D1F9F"/>
    <w:rsid w:val="000D223F"/>
    <w:rsid w:val="000D7845"/>
    <w:rsid w:val="000E11CF"/>
    <w:rsid w:val="000E1D68"/>
    <w:rsid w:val="000E61E0"/>
    <w:rsid w:val="000F2A98"/>
    <w:rsid w:val="000F63A2"/>
    <w:rsid w:val="001004CB"/>
    <w:rsid w:val="001034AA"/>
    <w:rsid w:val="001052F4"/>
    <w:rsid w:val="00112E21"/>
    <w:rsid w:val="00115985"/>
    <w:rsid w:val="00116124"/>
    <w:rsid w:val="0011632B"/>
    <w:rsid w:val="001230A3"/>
    <w:rsid w:val="00125543"/>
    <w:rsid w:val="001270D0"/>
    <w:rsid w:val="00130E54"/>
    <w:rsid w:val="00131451"/>
    <w:rsid w:val="00131644"/>
    <w:rsid w:val="00132FAD"/>
    <w:rsid w:val="00133132"/>
    <w:rsid w:val="00142742"/>
    <w:rsid w:val="0016364A"/>
    <w:rsid w:val="00167221"/>
    <w:rsid w:val="00171AF9"/>
    <w:rsid w:val="00172CC4"/>
    <w:rsid w:val="00173C6A"/>
    <w:rsid w:val="00176C85"/>
    <w:rsid w:val="001814CE"/>
    <w:rsid w:val="001823BC"/>
    <w:rsid w:val="00183AE0"/>
    <w:rsid w:val="001843C1"/>
    <w:rsid w:val="00191A76"/>
    <w:rsid w:val="0019331C"/>
    <w:rsid w:val="001A20FE"/>
    <w:rsid w:val="001A358F"/>
    <w:rsid w:val="001A5299"/>
    <w:rsid w:val="001A7387"/>
    <w:rsid w:val="001A7F3A"/>
    <w:rsid w:val="001B0A81"/>
    <w:rsid w:val="001C27C0"/>
    <w:rsid w:val="001C2AB5"/>
    <w:rsid w:val="001C44D4"/>
    <w:rsid w:val="001D0260"/>
    <w:rsid w:val="001D4021"/>
    <w:rsid w:val="001E2577"/>
    <w:rsid w:val="001E2C54"/>
    <w:rsid w:val="001E4237"/>
    <w:rsid w:val="001E5E77"/>
    <w:rsid w:val="001E6B09"/>
    <w:rsid w:val="001F1E8C"/>
    <w:rsid w:val="001F3A7A"/>
    <w:rsid w:val="001F5AD2"/>
    <w:rsid w:val="001F5DA7"/>
    <w:rsid w:val="00201A9B"/>
    <w:rsid w:val="002033ED"/>
    <w:rsid w:val="00206EF0"/>
    <w:rsid w:val="00213FDF"/>
    <w:rsid w:val="00214461"/>
    <w:rsid w:val="002155EC"/>
    <w:rsid w:val="00223D6C"/>
    <w:rsid w:val="00226604"/>
    <w:rsid w:val="00226B84"/>
    <w:rsid w:val="00227C82"/>
    <w:rsid w:val="00231237"/>
    <w:rsid w:val="0023231B"/>
    <w:rsid w:val="00232388"/>
    <w:rsid w:val="002338C3"/>
    <w:rsid w:val="002453F5"/>
    <w:rsid w:val="00250C83"/>
    <w:rsid w:val="00253297"/>
    <w:rsid w:val="00253D5B"/>
    <w:rsid w:val="00254C86"/>
    <w:rsid w:val="00255DB5"/>
    <w:rsid w:val="00261D9D"/>
    <w:rsid w:val="00264ACB"/>
    <w:rsid w:val="00277066"/>
    <w:rsid w:val="00281219"/>
    <w:rsid w:val="00282844"/>
    <w:rsid w:val="00285CDD"/>
    <w:rsid w:val="00287DA4"/>
    <w:rsid w:val="002923B2"/>
    <w:rsid w:val="002A1EB7"/>
    <w:rsid w:val="002A2E0D"/>
    <w:rsid w:val="002A512B"/>
    <w:rsid w:val="002A6667"/>
    <w:rsid w:val="002B4053"/>
    <w:rsid w:val="002B64EF"/>
    <w:rsid w:val="002B70FA"/>
    <w:rsid w:val="002C1677"/>
    <w:rsid w:val="002C79CC"/>
    <w:rsid w:val="002D23E2"/>
    <w:rsid w:val="002D4DA7"/>
    <w:rsid w:val="002D7BC3"/>
    <w:rsid w:val="002E2B07"/>
    <w:rsid w:val="002F0EDF"/>
    <w:rsid w:val="002F450B"/>
    <w:rsid w:val="002F6A2E"/>
    <w:rsid w:val="002F73F4"/>
    <w:rsid w:val="003064F9"/>
    <w:rsid w:val="00310360"/>
    <w:rsid w:val="00311860"/>
    <w:rsid w:val="003145A9"/>
    <w:rsid w:val="003208A1"/>
    <w:rsid w:val="00320CB3"/>
    <w:rsid w:val="0032686B"/>
    <w:rsid w:val="003279ED"/>
    <w:rsid w:val="00330F35"/>
    <w:rsid w:val="00346542"/>
    <w:rsid w:val="003467BC"/>
    <w:rsid w:val="003468BA"/>
    <w:rsid w:val="00351C12"/>
    <w:rsid w:val="003542CB"/>
    <w:rsid w:val="003563A3"/>
    <w:rsid w:val="0036031F"/>
    <w:rsid w:val="003611FF"/>
    <w:rsid w:val="00361A91"/>
    <w:rsid w:val="00362B45"/>
    <w:rsid w:val="003638C7"/>
    <w:rsid w:val="00364A09"/>
    <w:rsid w:val="003667F2"/>
    <w:rsid w:val="0037487F"/>
    <w:rsid w:val="00385E20"/>
    <w:rsid w:val="003876B2"/>
    <w:rsid w:val="00391FBC"/>
    <w:rsid w:val="003933A6"/>
    <w:rsid w:val="003968A0"/>
    <w:rsid w:val="0039759D"/>
    <w:rsid w:val="003A66CB"/>
    <w:rsid w:val="003B38AB"/>
    <w:rsid w:val="003B5937"/>
    <w:rsid w:val="003C1AFC"/>
    <w:rsid w:val="003C2191"/>
    <w:rsid w:val="003C2F8E"/>
    <w:rsid w:val="003C3C75"/>
    <w:rsid w:val="003C55FF"/>
    <w:rsid w:val="003C5DFE"/>
    <w:rsid w:val="003C6501"/>
    <w:rsid w:val="003D1168"/>
    <w:rsid w:val="003D2959"/>
    <w:rsid w:val="003D2B53"/>
    <w:rsid w:val="003D3757"/>
    <w:rsid w:val="003D5771"/>
    <w:rsid w:val="003D67A9"/>
    <w:rsid w:val="003D7189"/>
    <w:rsid w:val="003E29F8"/>
    <w:rsid w:val="003E64B7"/>
    <w:rsid w:val="003E70DA"/>
    <w:rsid w:val="003E770D"/>
    <w:rsid w:val="003F13A5"/>
    <w:rsid w:val="003F2B0E"/>
    <w:rsid w:val="003F4CE3"/>
    <w:rsid w:val="00402938"/>
    <w:rsid w:val="00406041"/>
    <w:rsid w:val="00406814"/>
    <w:rsid w:val="00413841"/>
    <w:rsid w:val="0041617F"/>
    <w:rsid w:val="004171CB"/>
    <w:rsid w:val="004214A2"/>
    <w:rsid w:val="00422208"/>
    <w:rsid w:val="00422CDA"/>
    <w:rsid w:val="0042750A"/>
    <w:rsid w:val="0043033F"/>
    <w:rsid w:val="00432698"/>
    <w:rsid w:val="00432A05"/>
    <w:rsid w:val="00432A4A"/>
    <w:rsid w:val="0043301B"/>
    <w:rsid w:val="00433171"/>
    <w:rsid w:val="00437960"/>
    <w:rsid w:val="00441261"/>
    <w:rsid w:val="0044345E"/>
    <w:rsid w:val="004508D7"/>
    <w:rsid w:val="00451187"/>
    <w:rsid w:val="0045294E"/>
    <w:rsid w:val="00454C89"/>
    <w:rsid w:val="00455574"/>
    <w:rsid w:val="0045609C"/>
    <w:rsid w:val="00457537"/>
    <w:rsid w:val="00460D9D"/>
    <w:rsid w:val="00461B16"/>
    <w:rsid w:val="004635F0"/>
    <w:rsid w:val="00466B9B"/>
    <w:rsid w:val="004728D6"/>
    <w:rsid w:val="0047603F"/>
    <w:rsid w:val="00480F03"/>
    <w:rsid w:val="00483073"/>
    <w:rsid w:val="004846E1"/>
    <w:rsid w:val="00485427"/>
    <w:rsid w:val="004868FD"/>
    <w:rsid w:val="004875D1"/>
    <w:rsid w:val="00492E93"/>
    <w:rsid w:val="0049320C"/>
    <w:rsid w:val="00493443"/>
    <w:rsid w:val="004948C8"/>
    <w:rsid w:val="004A6000"/>
    <w:rsid w:val="004B3B13"/>
    <w:rsid w:val="004B689A"/>
    <w:rsid w:val="004C2E59"/>
    <w:rsid w:val="004C34FB"/>
    <w:rsid w:val="004D4FF5"/>
    <w:rsid w:val="004D747F"/>
    <w:rsid w:val="004E2632"/>
    <w:rsid w:val="004E2A5A"/>
    <w:rsid w:val="004E360B"/>
    <w:rsid w:val="004E6800"/>
    <w:rsid w:val="004E7811"/>
    <w:rsid w:val="004F1F55"/>
    <w:rsid w:val="00502D7C"/>
    <w:rsid w:val="00505395"/>
    <w:rsid w:val="00505F2C"/>
    <w:rsid w:val="00511CEC"/>
    <w:rsid w:val="00517546"/>
    <w:rsid w:val="00520450"/>
    <w:rsid w:val="0052094E"/>
    <w:rsid w:val="00523D44"/>
    <w:rsid w:val="00526027"/>
    <w:rsid w:val="00527CAF"/>
    <w:rsid w:val="00530BC5"/>
    <w:rsid w:val="0053244E"/>
    <w:rsid w:val="00536CB7"/>
    <w:rsid w:val="00536E27"/>
    <w:rsid w:val="00554D4E"/>
    <w:rsid w:val="00557296"/>
    <w:rsid w:val="005601C1"/>
    <w:rsid w:val="0056400D"/>
    <w:rsid w:val="0056572A"/>
    <w:rsid w:val="00571D1F"/>
    <w:rsid w:val="005738B7"/>
    <w:rsid w:val="00574640"/>
    <w:rsid w:val="005755D9"/>
    <w:rsid w:val="00584583"/>
    <w:rsid w:val="0059131E"/>
    <w:rsid w:val="0059538C"/>
    <w:rsid w:val="005A10FB"/>
    <w:rsid w:val="005A3262"/>
    <w:rsid w:val="005A347C"/>
    <w:rsid w:val="005A445A"/>
    <w:rsid w:val="005A4712"/>
    <w:rsid w:val="005A6634"/>
    <w:rsid w:val="005A7DE2"/>
    <w:rsid w:val="005B1552"/>
    <w:rsid w:val="005B19FE"/>
    <w:rsid w:val="005B26C9"/>
    <w:rsid w:val="005B3188"/>
    <w:rsid w:val="005B5742"/>
    <w:rsid w:val="005C0AC7"/>
    <w:rsid w:val="005C1898"/>
    <w:rsid w:val="005C284C"/>
    <w:rsid w:val="005D26B5"/>
    <w:rsid w:val="005D573E"/>
    <w:rsid w:val="005E1563"/>
    <w:rsid w:val="005E3EDB"/>
    <w:rsid w:val="005E4057"/>
    <w:rsid w:val="005E728B"/>
    <w:rsid w:val="005E7E08"/>
    <w:rsid w:val="005F309F"/>
    <w:rsid w:val="005F3768"/>
    <w:rsid w:val="005F5C9F"/>
    <w:rsid w:val="006017DA"/>
    <w:rsid w:val="00601FA7"/>
    <w:rsid w:val="00602896"/>
    <w:rsid w:val="00611F5B"/>
    <w:rsid w:val="00614253"/>
    <w:rsid w:val="006203D1"/>
    <w:rsid w:val="00620F57"/>
    <w:rsid w:val="006217FF"/>
    <w:rsid w:val="00623431"/>
    <w:rsid w:val="00624BE4"/>
    <w:rsid w:val="00630E6C"/>
    <w:rsid w:val="00631546"/>
    <w:rsid w:val="00632EE2"/>
    <w:rsid w:val="00636EC4"/>
    <w:rsid w:val="00640F86"/>
    <w:rsid w:val="00641CA9"/>
    <w:rsid w:val="00644A21"/>
    <w:rsid w:val="00652392"/>
    <w:rsid w:val="00663690"/>
    <w:rsid w:val="00664EE0"/>
    <w:rsid w:val="0066698F"/>
    <w:rsid w:val="006670F5"/>
    <w:rsid w:val="0067611B"/>
    <w:rsid w:val="00686028"/>
    <w:rsid w:val="0068656F"/>
    <w:rsid w:val="006978A8"/>
    <w:rsid w:val="006A2628"/>
    <w:rsid w:val="006A2D10"/>
    <w:rsid w:val="006B2484"/>
    <w:rsid w:val="006B339E"/>
    <w:rsid w:val="006B3444"/>
    <w:rsid w:val="006B4E85"/>
    <w:rsid w:val="006B6D1D"/>
    <w:rsid w:val="006C0172"/>
    <w:rsid w:val="006C030B"/>
    <w:rsid w:val="006C13D9"/>
    <w:rsid w:val="006C1789"/>
    <w:rsid w:val="006C1D44"/>
    <w:rsid w:val="006C1F8D"/>
    <w:rsid w:val="006C2609"/>
    <w:rsid w:val="006C40F2"/>
    <w:rsid w:val="006C5761"/>
    <w:rsid w:val="006C6755"/>
    <w:rsid w:val="006C6D01"/>
    <w:rsid w:val="006D067F"/>
    <w:rsid w:val="006D0719"/>
    <w:rsid w:val="006D134C"/>
    <w:rsid w:val="006D28DC"/>
    <w:rsid w:val="006D3CE0"/>
    <w:rsid w:val="006D5A61"/>
    <w:rsid w:val="006E4DE9"/>
    <w:rsid w:val="006F02C4"/>
    <w:rsid w:val="006F0D8C"/>
    <w:rsid w:val="006F5FCD"/>
    <w:rsid w:val="006F7142"/>
    <w:rsid w:val="006F746D"/>
    <w:rsid w:val="007008BF"/>
    <w:rsid w:val="0070158C"/>
    <w:rsid w:val="007023EA"/>
    <w:rsid w:val="007050C0"/>
    <w:rsid w:val="00705470"/>
    <w:rsid w:val="00706ECC"/>
    <w:rsid w:val="0070716B"/>
    <w:rsid w:val="007119EE"/>
    <w:rsid w:val="00712C1D"/>
    <w:rsid w:val="007306F0"/>
    <w:rsid w:val="00733A68"/>
    <w:rsid w:val="00735A67"/>
    <w:rsid w:val="007418A3"/>
    <w:rsid w:val="007478CB"/>
    <w:rsid w:val="00747B44"/>
    <w:rsid w:val="00754D78"/>
    <w:rsid w:val="007605CA"/>
    <w:rsid w:val="007626B5"/>
    <w:rsid w:val="007635D8"/>
    <w:rsid w:val="00763D37"/>
    <w:rsid w:val="0077100B"/>
    <w:rsid w:val="0077255A"/>
    <w:rsid w:val="0077289A"/>
    <w:rsid w:val="00777186"/>
    <w:rsid w:val="007800D9"/>
    <w:rsid w:val="0078137D"/>
    <w:rsid w:val="0078582E"/>
    <w:rsid w:val="00786F11"/>
    <w:rsid w:val="00790563"/>
    <w:rsid w:val="00791BB4"/>
    <w:rsid w:val="00793A27"/>
    <w:rsid w:val="00797E33"/>
    <w:rsid w:val="007A0A33"/>
    <w:rsid w:val="007A2CB1"/>
    <w:rsid w:val="007A5E6C"/>
    <w:rsid w:val="007B374F"/>
    <w:rsid w:val="007B519B"/>
    <w:rsid w:val="007B7A2B"/>
    <w:rsid w:val="007C0792"/>
    <w:rsid w:val="007C07FD"/>
    <w:rsid w:val="007C2E33"/>
    <w:rsid w:val="007C635A"/>
    <w:rsid w:val="007C6EDF"/>
    <w:rsid w:val="007D11BE"/>
    <w:rsid w:val="007D41E6"/>
    <w:rsid w:val="007E189C"/>
    <w:rsid w:val="007E307B"/>
    <w:rsid w:val="007F07E8"/>
    <w:rsid w:val="007F0DB5"/>
    <w:rsid w:val="007F2D11"/>
    <w:rsid w:val="007F32C6"/>
    <w:rsid w:val="007F4E2F"/>
    <w:rsid w:val="007F614B"/>
    <w:rsid w:val="007F654B"/>
    <w:rsid w:val="007F7AE5"/>
    <w:rsid w:val="00801976"/>
    <w:rsid w:val="00804C5E"/>
    <w:rsid w:val="008062B6"/>
    <w:rsid w:val="008066F8"/>
    <w:rsid w:val="00810772"/>
    <w:rsid w:val="0081398C"/>
    <w:rsid w:val="008146B6"/>
    <w:rsid w:val="00820F61"/>
    <w:rsid w:val="00824E52"/>
    <w:rsid w:val="0082709F"/>
    <w:rsid w:val="00827FB9"/>
    <w:rsid w:val="0084054E"/>
    <w:rsid w:val="008408A3"/>
    <w:rsid w:val="00845E4E"/>
    <w:rsid w:val="00847382"/>
    <w:rsid w:val="00847E82"/>
    <w:rsid w:val="00850873"/>
    <w:rsid w:val="00851F5F"/>
    <w:rsid w:val="00852371"/>
    <w:rsid w:val="0085275B"/>
    <w:rsid w:val="008616A7"/>
    <w:rsid w:val="0086562C"/>
    <w:rsid w:val="008742DA"/>
    <w:rsid w:val="008758A2"/>
    <w:rsid w:val="008813D1"/>
    <w:rsid w:val="0088307F"/>
    <w:rsid w:val="008833F4"/>
    <w:rsid w:val="00883F34"/>
    <w:rsid w:val="00890040"/>
    <w:rsid w:val="008941AD"/>
    <w:rsid w:val="00894281"/>
    <w:rsid w:val="008979EF"/>
    <w:rsid w:val="008A3FD0"/>
    <w:rsid w:val="008A40FD"/>
    <w:rsid w:val="008A4FA0"/>
    <w:rsid w:val="008A6427"/>
    <w:rsid w:val="008B3769"/>
    <w:rsid w:val="008B6856"/>
    <w:rsid w:val="008C1550"/>
    <w:rsid w:val="008C172A"/>
    <w:rsid w:val="008C3C45"/>
    <w:rsid w:val="008C418C"/>
    <w:rsid w:val="008E0E8E"/>
    <w:rsid w:val="008E2753"/>
    <w:rsid w:val="008E3C50"/>
    <w:rsid w:val="008E52AA"/>
    <w:rsid w:val="008E689C"/>
    <w:rsid w:val="008F66AF"/>
    <w:rsid w:val="008F7AE8"/>
    <w:rsid w:val="008F7E8C"/>
    <w:rsid w:val="009016FF"/>
    <w:rsid w:val="00903AA1"/>
    <w:rsid w:val="00913D1C"/>
    <w:rsid w:val="00914D71"/>
    <w:rsid w:val="00915B1B"/>
    <w:rsid w:val="009223CD"/>
    <w:rsid w:val="00925374"/>
    <w:rsid w:val="00936511"/>
    <w:rsid w:val="009416F6"/>
    <w:rsid w:val="0094478E"/>
    <w:rsid w:val="00944852"/>
    <w:rsid w:val="0094505A"/>
    <w:rsid w:val="0094647D"/>
    <w:rsid w:val="009472E8"/>
    <w:rsid w:val="009503C3"/>
    <w:rsid w:val="00960B7C"/>
    <w:rsid w:val="00961B3B"/>
    <w:rsid w:val="00963731"/>
    <w:rsid w:val="00963CBA"/>
    <w:rsid w:val="009702B4"/>
    <w:rsid w:val="00975B88"/>
    <w:rsid w:val="00980B84"/>
    <w:rsid w:val="0098775C"/>
    <w:rsid w:val="009908F3"/>
    <w:rsid w:val="0099207F"/>
    <w:rsid w:val="00992208"/>
    <w:rsid w:val="009949E6"/>
    <w:rsid w:val="009964EF"/>
    <w:rsid w:val="009A2043"/>
    <w:rsid w:val="009A3339"/>
    <w:rsid w:val="009A718F"/>
    <w:rsid w:val="009B1F21"/>
    <w:rsid w:val="009B213B"/>
    <w:rsid w:val="009B3003"/>
    <w:rsid w:val="009B3620"/>
    <w:rsid w:val="009B4197"/>
    <w:rsid w:val="009C0ABA"/>
    <w:rsid w:val="009C173F"/>
    <w:rsid w:val="009C40E8"/>
    <w:rsid w:val="009C5FB0"/>
    <w:rsid w:val="009D12D4"/>
    <w:rsid w:val="009D42C9"/>
    <w:rsid w:val="009D5AD3"/>
    <w:rsid w:val="009E49CE"/>
    <w:rsid w:val="009F0A34"/>
    <w:rsid w:val="009F25F5"/>
    <w:rsid w:val="00A019B4"/>
    <w:rsid w:val="00A12E4F"/>
    <w:rsid w:val="00A14E40"/>
    <w:rsid w:val="00A203FA"/>
    <w:rsid w:val="00A208B0"/>
    <w:rsid w:val="00A25171"/>
    <w:rsid w:val="00A258C5"/>
    <w:rsid w:val="00A31DC6"/>
    <w:rsid w:val="00A35A78"/>
    <w:rsid w:val="00A364FF"/>
    <w:rsid w:val="00A36797"/>
    <w:rsid w:val="00A435D7"/>
    <w:rsid w:val="00A43F51"/>
    <w:rsid w:val="00A46494"/>
    <w:rsid w:val="00A46E8D"/>
    <w:rsid w:val="00A57A01"/>
    <w:rsid w:val="00A57E52"/>
    <w:rsid w:val="00A6161C"/>
    <w:rsid w:val="00A645CD"/>
    <w:rsid w:val="00A67A3D"/>
    <w:rsid w:val="00A74A29"/>
    <w:rsid w:val="00A75CCB"/>
    <w:rsid w:val="00A81448"/>
    <w:rsid w:val="00A85EF0"/>
    <w:rsid w:val="00A86D8B"/>
    <w:rsid w:val="00A87399"/>
    <w:rsid w:val="00A87AA6"/>
    <w:rsid w:val="00A90D05"/>
    <w:rsid w:val="00A90D1F"/>
    <w:rsid w:val="00A947FB"/>
    <w:rsid w:val="00AA3694"/>
    <w:rsid w:val="00AA3869"/>
    <w:rsid w:val="00AA3CB0"/>
    <w:rsid w:val="00AA4CA8"/>
    <w:rsid w:val="00AB3DFC"/>
    <w:rsid w:val="00AC5E66"/>
    <w:rsid w:val="00AC7511"/>
    <w:rsid w:val="00AD02A6"/>
    <w:rsid w:val="00AD19EB"/>
    <w:rsid w:val="00AD2C5F"/>
    <w:rsid w:val="00AD37C2"/>
    <w:rsid w:val="00AD762E"/>
    <w:rsid w:val="00AE09F7"/>
    <w:rsid w:val="00AE76F2"/>
    <w:rsid w:val="00AF02F6"/>
    <w:rsid w:val="00AF3213"/>
    <w:rsid w:val="00AF7DF5"/>
    <w:rsid w:val="00B007FA"/>
    <w:rsid w:val="00B03164"/>
    <w:rsid w:val="00B05B8B"/>
    <w:rsid w:val="00B07132"/>
    <w:rsid w:val="00B13497"/>
    <w:rsid w:val="00B143F4"/>
    <w:rsid w:val="00B250CB"/>
    <w:rsid w:val="00B32CD2"/>
    <w:rsid w:val="00B41B40"/>
    <w:rsid w:val="00B42489"/>
    <w:rsid w:val="00B437D4"/>
    <w:rsid w:val="00B44327"/>
    <w:rsid w:val="00B47A8E"/>
    <w:rsid w:val="00B53949"/>
    <w:rsid w:val="00B548F9"/>
    <w:rsid w:val="00B61E59"/>
    <w:rsid w:val="00B66DBA"/>
    <w:rsid w:val="00B716EB"/>
    <w:rsid w:val="00B725BA"/>
    <w:rsid w:val="00B738B4"/>
    <w:rsid w:val="00B75918"/>
    <w:rsid w:val="00B84328"/>
    <w:rsid w:val="00B87AC1"/>
    <w:rsid w:val="00B918C5"/>
    <w:rsid w:val="00B92760"/>
    <w:rsid w:val="00B92E46"/>
    <w:rsid w:val="00B94A21"/>
    <w:rsid w:val="00BA52CA"/>
    <w:rsid w:val="00BA6CA6"/>
    <w:rsid w:val="00BB524D"/>
    <w:rsid w:val="00BC2FD8"/>
    <w:rsid w:val="00BC4B55"/>
    <w:rsid w:val="00BD129C"/>
    <w:rsid w:val="00BD7A00"/>
    <w:rsid w:val="00BD7E6B"/>
    <w:rsid w:val="00BE1158"/>
    <w:rsid w:val="00BE4650"/>
    <w:rsid w:val="00BE56FB"/>
    <w:rsid w:val="00BE5949"/>
    <w:rsid w:val="00BE6598"/>
    <w:rsid w:val="00BF6E53"/>
    <w:rsid w:val="00C03B8D"/>
    <w:rsid w:val="00C0404C"/>
    <w:rsid w:val="00C05674"/>
    <w:rsid w:val="00C11779"/>
    <w:rsid w:val="00C13DAC"/>
    <w:rsid w:val="00C15872"/>
    <w:rsid w:val="00C15AE4"/>
    <w:rsid w:val="00C17280"/>
    <w:rsid w:val="00C17E5B"/>
    <w:rsid w:val="00C17F89"/>
    <w:rsid w:val="00C20ACF"/>
    <w:rsid w:val="00C259BE"/>
    <w:rsid w:val="00C27E32"/>
    <w:rsid w:val="00C31286"/>
    <w:rsid w:val="00C31ED4"/>
    <w:rsid w:val="00C32EB8"/>
    <w:rsid w:val="00C34278"/>
    <w:rsid w:val="00C3600F"/>
    <w:rsid w:val="00C37C9C"/>
    <w:rsid w:val="00C37DFB"/>
    <w:rsid w:val="00C408F4"/>
    <w:rsid w:val="00C40D37"/>
    <w:rsid w:val="00C73FF8"/>
    <w:rsid w:val="00C75186"/>
    <w:rsid w:val="00C80AB3"/>
    <w:rsid w:val="00C81577"/>
    <w:rsid w:val="00C8256B"/>
    <w:rsid w:val="00C84515"/>
    <w:rsid w:val="00C85E61"/>
    <w:rsid w:val="00C8641F"/>
    <w:rsid w:val="00C92F65"/>
    <w:rsid w:val="00C94533"/>
    <w:rsid w:val="00C9457C"/>
    <w:rsid w:val="00CA1CF0"/>
    <w:rsid w:val="00CA53DC"/>
    <w:rsid w:val="00CB34B1"/>
    <w:rsid w:val="00CB35FA"/>
    <w:rsid w:val="00CC2B75"/>
    <w:rsid w:val="00CC48AF"/>
    <w:rsid w:val="00CC4D1E"/>
    <w:rsid w:val="00CC77A8"/>
    <w:rsid w:val="00CC78A1"/>
    <w:rsid w:val="00CD3BD8"/>
    <w:rsid w:val="00CD4BFF"/>
    <w:rsid w:val="00CE000A"/>
    <w:rsid w:val="00CE0977"/>
    <w:rsid w:val="00CE354F"/>
    <w:rsid w:val="00CE4529"/>
    <w:rsid w:val="00CF5FD4"/>
    <w:rsid w:val="00D04021"/>
    <w:rsid w:val="00D0559A"/>
    <w:rsid w:val="00D058F8"/>
    <w:rsid w:val="00D104DE"/>
    <w:rsid w:val="00D11E1B"/>
    <w:rsid w:val="00D14ACE"/>
    <w:rsid w:val="00D22D3A"/>
    <w:rsid w:val="00D27B04"/>
    <w:rsid w:val="00D30A0F"/>
    <w:rsid w:val="00D3402B"/>
    <w:rsid w:val="00D35425"/>
    <w:rsid w:val="00D51039"/>
    <w:rsid w:val="00D5275F"/>
    <w:rsid w:val="00D6162F"/>
    <w:rsid w:val="00D61E2C"/>
    <w:rsid w:val="00D62FE7"/>
    <w:rsid w:val="00D67FDC"/>
    <w:rsid w:val="00D718B4"/>
    <w:rsid w:val="00D7214E"/>
    <w:rsid w:val="00D72538"/>
    <w:rsid w:val="00D77AB2"/>
    <w:rsid w:val="00D80081"/>
    <w:rsid w:val="00D82610"/>
    <w:rsid w:val="00D8297B"/>
    <w:rsid w:val="00D87269"/>
    <w:rsid w:val="00D93A66"/>
    <w:rsid w:val="00D946ED"/>
    <w:rsid w:val="00DB1713"/>
    <w:rsid w:val="00DB2BD2"/>
    <w:rsid w:val="00DB44AE"/>
    <w:rsid w:val="00DB4D40"/>
    <w:rsid w:val="00DC1973"/>
    <w:rsid w:val="00DC1C03"/>
    <w:rsid w:val="00DC3BDF"/>
    <w:rsid w:val="00DC43F7"/>
    <w:rsid w:val="00DC764F"/>
    <w:rsid w:val="00DD096F"/>
    <w:rsid w:val="00DD1071"/>
    <w:rsid w:val="00DD3353"/>
    <w:rsid w:val="00DE22C8"/>
    <w:rsid w:val="00DF0FD8"/>
    <w:rsid w:val="00DF3D39"/>
    <w:rsid w:val="00DF3EC5"/>
    <w:rsid w:val="00DF5DD3"/>
    <w:rsid w:val="00E021D6"/>
    <w:rsid w:val="00E02695"/>
    <w:rsid w:val="00E05167"/>
    <w:rsid w:val="00E10EAC"/>
    <w:rsid w:val="00E15260"/>
    <w:rsid w:val="00E17F6A"/>
    <w:rsid w:val="00E218EF"/>
    <w:rsid w:val="00E2694F"/>
    <w:rsid w:val="00E26E36"/>
    <w:rsid w:val="00E304E3"/>
    <w:rsid w:val="00E30A5B"/>
    <w:rsid w:val="00E31497"/>
    <w:rsid w:val="00E330E3"/>
    <w:rsid w:val="00E505E9"/>
    <w:rsid w:val="00E53EE6"/>
    <w:rsid w:val="00E63DE9"/>
    <w:rsid w:val="00E65108"/>
    <w:rsid w:val="00E67774"/>
    <w:rsid w:val="00E73033"/>
    <w:rsid w:val="00E74F9B"/>
    <w:rsid w:val="00E770CD"/>
    <w:rsid w:val="00E80BF6"/>
    <w:rsid w:val="00E852F0"/>
    <w:rsid w:val="00E86152"/>
    <w:rsid w:val="00E86766"/>
    <w:rsid w:val="00E87733"/>
    <w:rsid w:val="00E941C2"/>
    <w:rsid w:val="00E9718E"/>
    <w:rsid w:val="00EA2BFE"/>
    <w:rsid w:val="00EA2C3C"/>
    <w:rsid w:val="00EA45F9"/>
    <w:rsid w:val="00EB0B74"/>
    <w:rsid w:val="00EB0B8F"/>
    <w:rsid w:val="00EB35C4"/>
    <w:rsid w:val="00EB48DB"/>
    <w:rsid w:val="00EB52EE"/>
    <w:rsid w:val="00EC2ED7"/>
    <w:rsid w:val="00ED01E0"/>
    <w:rsid w:val="00ED6E29"/>
    <w:rsid w:val="00ED77BB"/>
    <w:rsid w:val="00EF0A29"/>
    <w:rsid w:val="00EF1792"/>
    <w:rsid w:val="00EF4414"/>
    <w:rsid w:val="00EF5451"/>
    <w:rsid w:val="00F006F2"/>
    <w:rsid w:val="00F0496C"/>
    <w:rsid w:val="00F1176E"/>
    <w:rsid w:val="00F12413"/>
    <w:rsid w:val="00F12988"/>
    <w:rsid w:val="00F13EB7"/>
    <w:rsid w:val="00F20C41"/>
    <w:rsid w:val="00F211A3"/>
    <w:rsid w:val="00F338EF"/>
    <w:rsid w:val="00F364CA"/>
    <w:rsid w:val="00F37A4E"/>
    <w:rsid w:val="00F4074C"/>
    <w:rsid w:val="00F43381"/>
    <w:rsid w:val="00F53CF2"/>
    <w:rsid w:val="00F575FE"/>
    <w:rsid w:val="00F62347"/>
    <w:rsid w:val="00F62B63"/>
    <w:rsid w:val="00F6482E"/>
    <w:rsid w:val="00F6627D"/>
    <w:rsid w:val="00F6780F"/>
    <w:rsid w:val="00F76B3D"/>
    <w:rsid w:val="00F77322"/>
    <w:rsid w:val="00F82BBE"/>
    <w:rsid w:val="00F90C52"/>
    <w:rsid w:val="00F9132D"/>
    <w:rsid w:val="00F91C3B"/>
    <w:rsid w:val="00F94064"/>
    <w:rsid w:val="00F9645E"/>
    <w:rsid w:val="00FA0C9B"/>
    <w:rsid w:val="00FA6410"/>
    <w:rsid w:val="00FB3C07"/>
    <w:rsid w:val="00FC1740"/>
    <w:rsid w:val="00FD0255"/>
    <w:rsid w:val="00FE1A06"/>
    <w:rsid w:val="00FE2D50"/>
    <w:rsid w:val="00FE3555"/>
    <w:rsid w:val="00FE4EE4"/>
    <w:rsid w:val="00FE6041"/>
    <w:rsid w:val="00FE665B"/>
    <w:rsid w:val="00FF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F5D8B79-FD9C-4805-83A7-423ED9AC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tabs>
        <w:tab w:val="center" w:pos="4536"/>
      </w:tabs>
      <w:autoSpaceDE w:val="0"/>
      <w:autoSpaceDN w:val="0"/>
      <w:adjustRightInd w:val="0"/>
      <w:jc w:val="center"/>
      <w:outlineLvl w:val="0"/>
    </w:pPr>
    <w:rPr>
      <w:b/>
      <w:bCs/>
      <w:sz w:val="32"/>
      <w:szCs w:val="4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caps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</w:style>
  <w:style w:type="paragraph" w:styleId="Textbubliny">
    <w:name w:val="Balloon Text"/>
    <w:basedOn w:val="Normln"/>
    <w:semiHidden/>
    <w:rsid w:val="006C1F8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945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C44D4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rsid w:val="008E68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8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osta\UMC-hlavic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UMC-hlavicka</Template>
  <TotalTime>0</TotalTime>
  <Pages>2</Pages>
  <Words>353</Words>
  <Characters>1936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Peřinka Luděk</vt:lpstr>
    </vt:vector>
  </TitlesOfParts>
  <Company>MÚ v Praze - Kunraticích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Peřinka Luděk</dc:title>
  <dc:subject/>
  <dc:creator>p. Jitka Voříšková</dc:creator>
  <cp:keywords/>
  <dc:description/>
  <cp:lastModifiedBy>Andrlová Dagmar</cp:lastModifiedBy>
  <cp:revision>2</cp:revision>
  <cp:lastPrinted>2020-06-23T08:53:00Z</cp:lastPrinted>
  <dcterms:created xsi:type="dcterms:W3CDTF">2020-06-23T09:53:00Z</dcterms:created>
  <dcterms:modified xsi:type="dcterms:W3CDTF">2020-06-23T09:53:00Z</dcterms:modified>
</cp:coreProperties>
</file>