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2F" w:rsidRPr="00E047CF" w:rsidRDefault="007C502F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A4573" w:rsidRPr="00E047CF" w:rsidRDefault="00EA4573" w:rsidP="00EA457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E047CF">
        <w:rPr>
          <w:rFonts w:asciiTheme="minorHAnsi" w:hAnsiTheme="minorHAnsi" w:cstheme="minorHAnsi"/>
          <w:sz w:val="24"/>
          <w:szCs w:val="24"/>
        </w:rPr>
        <w:t>M</w:t>
      </w:r>
      <w:r w:rsidR="007C502F" w:rsidRPr="00E047CF">
        <w:rPr>
          <w:rFonts w:asciiTheme="minorHAnsi" w:hAnsiTheme="minorHAnsi" w:cstheme="minorHAnsi"/>
          <w:sz w:val="24"/>
          <w:szCs w:val="24"/>
        </w:rPr>
        <w:t>ěstské část Praha</w:t>
      </w:r>
      <w:r w:rsidR="002B4B6D" w:rsidRPr="00E047CF">
        <w:rPr>
          <w:rFonts w:asciiTheme="minorHAnsi" w:hAnsiTheme="minorHAnsi" w:cstheme="minorHAnsi"/>
          <w:sz w:val="24"/>
          <w:szCs w:val="24"/>
        </w:rPr>
        <w:t>-</w:t>
      </w:r>
      <w:r w:rsidR="007C502F" w:rsidRPr="00E047CF">
        <w:rPr>
          <w:rFonts w:asciiTheme="minorHAnsi" w:hAnsiTheme="minorHAnsi" w:cstheme="minorHAnsi"/>
          <w:sz w:val="24"/>
          <w:szCs w:val="24"/>
        </w:rPr>
        <w:t xml:space="preserve">Zbraslav </w:t>
      </w:r>
      <w:r w:rsidR="00E047CF">
        <w:rPr>
          <w:rFonts w:asciiTheme="minorHAnsi" w:hAnsiTheme="minorHAnsi" w:cstheme="minorHAnsi"/>
          <w:sz w:val="24"/>
          <w:szCs w:val="24"/>
        </w:rPr>
        <w:t>o</w:t>
      </w:r>
      <w:r w:rsidR="00AB1446" w:rsidRPr="00E047CF">
        <w:rPr>
          <w:rFonts w:asciiTheme="minorHAnsi" w:hAnsiTheme="minorHAnsi" w:cstheme="minorHAnsi"/>
          <w:sz w:val="24"/>
          <w:szCs w:val="24"/>
        </w:rPr>
        <w:t>znamuje</w:t>
      </w:r>
    </w:p>
    <w:p w:rsidR="002B4B6D" w:rsidRPr="00E047CF" w:rsidRDefault="002B4B6D" w:rsidP="00EA457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2B4B6D" w:rsidRPr="00E047CF" w:rsidRDefault="00EA4573" w:rsidP="00EA457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b/>
          <w:sz w:val="24"/>
          <w:szCs w:val="24"/>
        </w:rPr>
        <w:t>n</w:t>
      </w:r>
      <w:r w:rsidR="007C502F" w:rsidRPr="00E047CF">
        <w:rPr>
          <w:rFonts w:asciiTheme="minorHAnsi" w:hAnsiTheme="minorHAnsi" w:cstheme="minorHAnsi"/>
          <w:b/>
          <w:sz w:val="24"/>
          <w:szCs w:val="24"/>
        </w:rPr>
        <w:t xml:space="preserve">abídku </w:t>
      </w:r>
      <w:r w:rsidR="008F7F0F" w:rsidRPr="00E047CF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7C502F" w:rsidRPr="00E047CF">
        <w:rPr>
          <w:rFonts w:asciiTheme="minorHAnsi" w:hAnsiTheme="minorHAnsi" w:cstheme="minorHAnsi"/>
          <w:b/>
          <w:sz w:val="24"/>
          <w:szCs w:val="24"/>
        </w:rPr>
        <w:t>voln</w:t>
      </w:r>
      <w:r w:rsidR="008F7F0F" w:rsidRPr="00E047CF">
        <w:rPr>
          <w:rFonts w:asciiTheme="minorHAnsi" w:hAnsiTheme="minorHAnsi" w:cstheme="minorHAnsi"/>
          <w:b/>
          <w:sz w:val="24"/>
          <w:szCs w:val="24"/>
        </w:rPr>
        <w:t xml:space="preserve">ých </w:t>
      </w:r>
      <w:r w:rsidR="007C502F" w:rsidRPr="00E047CF">
        <w:rPr>
          <w:rFonts w:asciiTheme="minorHAnsi" w:hAnsiTheme="minorHAnsi" w:cstheme="minorHAnsi"/>
          <w:b/>
          <w:sz w:val="24"/>
          <w:szCs w:val="24"/>
        </w:rPr>
        <w:t>pracovní</w:t>
      </w:r>
      <w:r w:rsidR="008F7F0F" w:rsidRPr="00E047CF">
        <w:rPr>
          <w:rFonts w:asciiTheme="minorHAnsi" w:hAnsiTheme="minorHAnsi" w:cstheme="minorHAnsi"/>
          <w:b/>
          <w:sz w:val="24"/>
          <w:szCs w:val="24"/>
        </w:rPr>
        <w:t>ch</w:t>
      </w:r>
      <w:r w:rsidR="007C502F" w:rsidRPr="00E047CF">
        <w:rPr>
          <w:rFonts w:asciiTheme="minorHAnsi" w:hAnsiTheme="minorHAnsi" w:cstheme="minorHAnsi"/>
          <w:b/>
          <w:sz w:val="24"/>
          <w:szCs w:val="24"/>
        </w:rPr>
        <w:t xml:space="preserve"> míst</w:t>
      </w:r>
      <w:r w:rsidR="007C502F" w:rsidRPr="00E047CF">
        <w:rPr>
          <w:rFonts w:asciiTheme="minorHAnsi" w:hAnsiTheme="minorHAnsi" w:cstheme="minorHAnsi"/>
          <w:sz w:val="24"/>
          <w:szCs w:val="24"/>
        </w:rPr>
        <w:t>.</w:t>
      </w:r>
    </w:p>
    <w:p w:rsidR="007C502F" w:rsidRPr="00E047CF" w:rsidRDefault="007C502F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6287"/>
      </w:tblGrid>
      <w:tr w:rsidR="002B4B6D" w:rsidRPr="00E047CF" w:rsidTr="002B4B6D">
        <w:tc>
          <w:tcPr>
            <w:tcW w:w="2775" w:type="dxa"/>
          </w:tcPr>
          <w:p w:rsidR="002B4B6D" w:rsidRPr="00E047CF" w:rsidRDefault="002B4B6D" w:rsidP="00641C6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Pracovní pozice</w:t>
            </w: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7" w:type="dxa"/>
          </w:tcPr>
          <w:p w:rsidR="002B4B6D" w:rsidRPr="00E047CF" w:rsidRDefault="002B4B6D" w:rsidP="002B4B6D">
            <w:pPr>
              <w:spacing w:after="0" w:line="240" w:lineRule="auto"/>
              <w:ind w:lef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 xml:space="preserve">Technický pracovník Odboru místního hospodářství </w:t>
            </w:r>
          </w:p>
        </w:tc>
      </w:tr>
      <w:tr w:rsidR="002B4B6D" w:rsidRPr="00E047CF" w:rsidTr="002B4B6D">
        <w:tc>
          <w:tcPr>
            <w:tcW w:w="2775" w:type="dxa"/>
          </w:tcPr>
          <w:p w:rsidR="002B4B6D" w:rsidRPr="00E047CF" w:rsidRDefault="002B4B6D" w:rsidP="002B4B6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87" w:type="dxa"/>
          </w:tcPr>
          <w:p w:rsidR="002B4B6D" w:rsidRPr="00E047CF" w:rsidRDefault="002B4B6D" w:rsidP="002B4B6D">
            <w:pPr>
              <w:spacing w:after="0" w:line="240" w:lineRule="auto"/>
              <w:ind w:lef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– komunální služby</w:t>
            </w:r>
          </w:p>
        </w:tc>
      </w:tr>
      <w:tr w:rsidR="002B4B6D" w:rsidRPr="00E047CF" w:rsidTr="002B4B6D">
        <w:tc>
          <w:tcPr>
            <w:tcW w:w="2775" w:type="dxa"/>
          </w:tcPr>
          <w:p w:rsidR="002B4B6D" w:rsidRPr="00E047CF" w:rsidRDefault="002B4B6D" w:rsidP="00641C6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Katalog. </w:t>
            </w:r>
            <w:proofErr w:type="gramStart"/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č.</w:t>
            </w:r>
            <w:proofErr w:type="gramEnd"/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87" w:type="dxa"/>
          </w:tcPr>
          <w:p w:rsidR="002B4B6D" w:rsidRPr="00E047CF" w:rsidRDefault="002B4B6D" w:rsidP="002B4B6D">
            <w:pPr>
              <w:spacing w:after="0" w:line="240" w:lineRule="auto"/>
              <w:ind w:left="9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1.04.08</w:t>
            </w:r>
            <w:proofErr w:type="gramEnd"/>
          </w:p>
        </w:tc>
      </w:tr>
      <w:tr w:rsidR="002B4B6D" w:rsidRPr="00E047CF" w:rsidTr="002B4B6D">
        <w:tc>
          <w:tcPr>
            <w:tcW w:w="2775" w:type="dxa"/>
          </w:tcPr>
          <w:p w:rsidR="002B4B6D" w:rsidRPr="00E047CF" w:rsidRDefault="002B4B6D" w:rsidP="00641C6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Platová třída:</w:t>
            </w:r>
          </w:p>
        </w:tc>
        <w:tc>
          <w:tcPr>
            <w:tcW w:w="6287" w:type="dxa"/>
          </w:tcPr>
          <w:p w:rsidR="002B4B6D" w:rsidRPr="00E047CF" w:rsidRDefault="002B4B6D" w:rsidP="002B4B6D">
            <w:pPr>
              <w:spacing w:after="0" w:line="240" w:lineRule="auto"/>
              <w:ind w:left="9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2B4B6D" w:rsidRPr="00E047CF" w:rsidTr="002B4B6D">
        <w:tc>
          <w:tcPr>
            <w:tcW w:w="2775" w:type="dxa"/>
          </w:tcPr>
          <w:p w:rsidR="002B4B6D" w:rsidRPr="00E047CF" w:rsidRDefault="002B4B6D" w:rsidP="00641C6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Místo výkonu práce</w:t>
            </w: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7" w:type="dxa"/>
          </w:tcPr>
          <w:p w:rsidR="002B4B6D" w:rsidRPr="00E047CF" w:rsidRDefault="002B4B6D" w:rsidP="002B4B6D">
            <w:pPr>
              <w:spacing w:after="0" w:line="240" w:lineRule="auto"/>
              <w:ind w:lef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Městská část Praha-Zbraslav</w:t>
            </w:r>
          </w:p>
        </w:tc>
      </w:tr>
      <w:tr w:rsidR="002B4B6D" w:rsidRPr="00E047CF" w:rsidTr="002B4B6D">
        <w:tc>
          <w:tcPr>
            <w:tcW w:w="2775" w:type="dxa"/>
          </w:tcPr>
          <w:p w:rsidR="002B4B6D" w:rsidRPr="00E047CF" w:rsidRDefault="002B4B6D" w:rsidP="00641C6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Typ pracovního poměru</w:t>
            </w: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7" w:type="dxa"/>
          </w:tcPr>
          <w:p w:rsidR="002B4B6D" w:rsidRPr="00E047CF" w:rsidRDefault="002B4B6D" w:rsidP="002B4B6D">
            <w:pPr>
              <w:spacing w:after="0" w:line="240" w:lineRule="auto"/>
              <w:ind w:lef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plný úvazek</w:t>
            </w:r>
          </w:p>
        </w:tc>
      </w:tr>
      <w:tr w:rsidR="002B4B6D" w:rsidRPr="00E047CF" w:rsidTr="002B4B6D">
        <w:tc>
          <w:tcPr>
            <w:tcW w:w="2775" w:type="dxa"/>
          </w:tcPr>
          <w:p w:rsidR="002B4B6D" w:rsidRPr="00E047CF" w:rsidRDefault="002B4B6D" w:rsidP="00641C6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b/>
                <w:sz w:val="24"/>
                <w:szCs w:val="24"/>
              </w:rPr>
              <w:t>Termín nástupu</w:t>
            </w: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287" w:type="dxa"/>
          </w:tcPr>
          <w:p w:rsidR="002B4B6D" w:rsidRPr="00E047CF" w:rsidRDefault="002B4B6D" w:rsidP="002B4B6D">
            <w:pPr>
              <w:spacing w:after="0" w:line="240" w:lineRule="auto"/>
              <w:ind w:left="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47CF">
              <w:rPr>
                <w:rFonts w:asciiTheme="minorHAnsi" w:hAnsiTheme="minorHAnsi" w:cstheme="minorHAnsi"/>
                <w:sz w:val="24"/>
                <w:szCs w:val="24"/>
              </w:rPr>
              <w:t>dle dohody, možno ihned</w:t>
            </w:r>
          </w:p>
        </w:tc>
      </w:tr>
    </w:tbl>
    <w:p w:rsidR="00725308" w:rsidRPr="00E047CF" w:rsidRDefault="00725308" w:rsidP="0045295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B1446" w:rsidRPr="00E047CF" w:rsidRDefault="00AB1446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b/>
          <w:sz w:val="24"/>
          <w:szCs w:val="24"/>
        </w:rPr>
        <w:t>Popis náplně práce</w:t>
      </w:r>
      <w:r w:rsidRPr="00E047CF">
        <w:rPr>
          <w:rFonts w:asciiTheme="minorHAnsi" w:hAnsiTheme="minorHAnsi" w:cstheme="minorHAnsi"/>
          <w:sz w:val="24"/>
          <w:szCs w:val="24"/>
        </w:rPr>
        <w:t>: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vyvážení a úklid okolí odpadkových košů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vylepování plakátů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pravidelný a mimořádný úklid komunikací a chodníků 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údržba trávníků a zeleně v majetku MČ </w:t>
      </w:r>
    </w:p>
    <w:p w:rsidR="00725308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likvidace černých skládek včetně roztřídění a odvozu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zimní údržba komunikací a chodníků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drobné opravy městského mobiliáře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převoz materiálu dle potřeb MČ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drobné opravy dopravního značení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drobné opravy v budovách MČ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čištění dešťových žlabů a odtokových stružek 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kontrola a úklid dětských hřišť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úklid veřejných prostranství a schodišť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údržba a drobné opravy techniky odboru</w:t>
      </w:r>
    </w:p>
    <w:p w:rsidR="00AB1446" w:rsidRPr="00E047CF" w:rsidRDefault="00AB1446" w:rsidP="00E047CF">
      <w:pPr>
        <w:tabs>
          <w:tab w:val="left" w:pos="1440"/>
        </w:tabs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zajišťování úklidu při kulturních akcích za účasti MČ</w:t>
      </w:r>
    </w:p>
    <w:p w:rsidR="007C502F" w:rsidRPr="00E047CF" w:rsidRDefault="00AB1446" w:rsidP="00E047C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47CF">
        <w:rPr>
          <w:rFonts w:asciiTheme="minorHAnsi" w:hAnsiTheme="minorHAnsi" w:cstheme="minorHAnsi"/>
          <w:b/>
          <w:sz w:val="24"/>
          <w:szCs w:val="24"/>
        </w:rPr>
        <w:t xml:space="preserve">Požadavky: 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Trestní bezúhonnost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Výhodou - střední odborné nebo středoškolské vzdělání technického zaměření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Řidičský průkaz skupiny B 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Výhodou - Řidičský průkaz skupiny C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Zdravotní způsobilost (fyzická práce, práce v chladu, při provádění zimní údržby i v nočních hodinách)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Výhodou - průkaz strojníka – kolový nakladač 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Výhodou - trvalé bydliště na území MČ Praha-Zbraslav nebo znalost lokality Praha-Zbraslav </w:t>
      </w:r>
    </w:p>
    <w:p w:rsidR="00E047CF" w:rsidRPr="00E047CF" w:rsidRDefault="00E047CF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Spolehlivost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47CF">
        <w:rPr>
          <w:rFonts w:asciiTheme="minorHAnsi" w:hAnsiTheme="minorHAnsi" w:cstheme="minorHAnsi"/>
          <w:b/>
          <w:sz w:val="24"/>
          <w:szCs w:val="24"/>
        </w:rPr>
        <w:t>Benefity zaměstnavatele: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Po zapracování osobní příplatek až do výše 50% základu platu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Pět týdnů dovolené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Stravenky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 xml:space="preserve">Stabilní pracovní prostředí 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Příspěvek na dopravu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Příspěvek na dovolenou</w:t>
      </w:r>
    </w:p>
    <w:p w:rsidR="002B4B6D" w:rsidRPr="00E047CF" w:rsidRDefault="002B4B6D" w:rsidP="00E047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E04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V případě zájmu doručte stručný životopis a ověřený výpis rejstříku trestů (ne straší tří měsíců) v zalepené obálce označené nápisem</w:t>
      </w:r>
      <w:r w:rsidRPr="00E047CF">
        <w:rPr>
          <w:rFonts w:asciiTheme="minorHAnsi" w:hAnsiTheme="minorHAnsi" w:cstheme="minorHAnsi"/>
          <w:sz w:val="24"/>
          <w:szCs w:val="24"/>
        </w:rPr>
        <w:tab/>
      </w:r>
    </w:p>
    <w:p w:rsidR="00F44D44" w:rsidRPr="00E047CF" w:rsidRDefault="00F44D44" w:rsidP="00E04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E047C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„NABÍDKA PRÁCE  - OMH“</w:t>
      </w:r>
    </w:p>
    <w:p w:rsidR="00F44D44" w:rsidRPr="00E047CF" w:rsidRDefault="00F44D44" w:rsidP="00F44D4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F44D4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b/>
          <w:sz w:val="24"/>
          <w:szCs w:val="24"/>
        </w:rPr>
        <w:t xml:space="preserve">poštou </w:t>
      </w:r>
      <w:r w:rsidRPr="00E047CF">
        <w:rPr>
          <w:rFonts w:asciiTheme="minorHAnsi" w:hAnsiTheme="minorHAnsi" w:cstheme="minorHAnsi"/>
          <w:sz w:val="24"/>
          <w:szCs w:val="24"/>
        </w:rPr>
        <w:t xml:space="preserve">na adresu: ÚMČ Praha-Zbraslav, Zbraslavské náměstí 464, 156 00 Praha-Zbraslav, </w:t>
      </w:r>
      <w:r w:rsidRPr="00E047CF">
        <w:rPr>
          <w:rFonts w:asciiTheme="minorHAnsi" w:hAnsiTheme="minorHAnsi" w:cstheme="minorHAnsi"/>
          <w:b/>
          <w:sz w:val="24"/>
          <w:szCs w:val="24"/>
        </w:rPr>
        <w:t>nebo osobně</w:t>
      </w:r>
      <w:r w:rsidRPr="00E047CF">
        <w:rPr>
          <w:rFonts w:asciiTheme="minorHAnsi" w:hAnsiTheme="minorHAnsi" w:cstheme="minorHAnsi"/>
          <w:sz w:val="24"/>
          <w:szCs w:val="24"/>
        </w:rPr>
        <w:t xml:space="preserve"> do podatelny ÚMČ Praha-Zbraslav, Zbraslavské náměstí 464, 156 00 Praha- Zbraslav, </w:t>
      </w:r>
    </w:p>
    <w:p w:rsidR="00725308" w:rsidRPr="00E047CF" w:rsidRDefault="00725308" w:rsidP="00D95D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25308" w:rsidRPr="00E047CF" w:rsidRDefault="00725308" w:rsidP="00D95D1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nejpozději do</w:t>
      </w:r>
      <w:r w:rsidRPr="00E047CF">
        <w:rPr>
          <w:rFonts w:asciiTheme="minorHAnsi" w:hAnsiTheme="minorHAnsi" w:cstheme="minorHAnsi"/>
          <w:sz w:val="24"/>
          <w:szCs w:val="24"/>
        </w:rPr>
        <w:tab/>
      </w:r>
      <w:r w:rsidRPr="00E047CF">
        <w:rPr>
          <w:rFonts w:asciiTheme="minorHAnsi" w:hAnsiTheme="minorHAnsi" w:cstheme="minorHAnsi"/>
          <w:sz w:val="24"/>
          <w:szCs w:val="24"/>
        </w:rPr>
        <w:tab/>
      </w:r>
      <w:r w:rsidRPr="00E047CF">
        <w:rPr>
          <w:rFonts w:asciiTheme="minorHAnsi" w:hAnsiTheme="minorHAnsi" w:cstheme="minorHAnsi"/>
          <w:sz w:val="24"/>
          <w:szCs w:val="24"/>
        </w:rPr>
        <w:tab/>
      </w:r>
      <w:r w:rsidR="00F06796" w:rsidRPr="00E047CF">
        <w:rPr>
          <w:rFonts w:asciiTheme="minorHAnsi" w:hAnsiTheme="minorHAnsi" w:cstheme="minorHAnsi"/>
          <w:sz w:val="24"/>
          <w:szCs w:val="24"/>
        </w:rPr>
        <w:tab/>
      </w:r>
      <w:r w:rsidR="00944D81" w:rsidRPr="00E047CF">
        <w:rPr>
          <w:rFonts w:asciiTheme="minorHAnsi" w:hAnsiTheme="minorHAnsi" w:cstheme="minorHAnsi"/>
          <w:b/>
          <w:sz w:val="24"/>
          <w:szCs w:val="24"/>
        </w:rPr>
        <w:t>21</w:t>
      </w:r>
      <w:r w:rsidR="00F44D44" w:rsidRPr="00E047C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44D81" w:rsidRPr="00E047CF">
        <w:rPr>
          <w:rFonts w:asciiTheme="minorHAnsi" w:hAnsiTheme="minorHAnsi" w:cstheme="minorHAnsi"/>
          <w:b/>
          <w:sz w:val="24"/>
          <w:szCs w:val="24"/>
        </w:rPr>
        <w:t>11</w:t>
      </w:r>
      <w:r w:rsidR="00F44D44" w:rsidRPr="00E047CF">
        <w:rPr>
          <w:rFonts w:asciiTheme="minorHAnsi" w:hAnsiTheme="minorHAnsi" w:cstheme="minorHAnsi"/>
          <w:b/>
          <w:sz w:val="24"/>
          <w:szCs w:val="24"/>
        </w:rPr>
        <w:t>. 2018</w:t>
      </w:r>
      <w:r w:rsidR="002B4B6D" w:rsidRPr="00E047CF">
        <w:rPr>
          <w:rFonts w:asciiTheme="minorHAnsi" w:hAnsiTheme="minorHAnsi" w:cstheme="minorHAnsi"/>
          <w:b/>
          <w:sz w:val="24"/>
          <w:szCs w:val="24"/>
        </w:rPr>
        <w:t xml:space="preserve"> do 18:00 hodin</w:t>
      </w:r>
    </w:p>
    <w:p w:rsidR="001B5376" w:rsidRPr="00E047CF" w:rsidRDefault="001B5376" w:rsidP="00D95D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D95D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5376" w:rsidRPr="00E047CF" w:rsidRDefault="00725308" w:rsidP="00D95D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Informace:</w:t>
      </w:r>
      <w:r w:rsidRPr="00E047CF">
        <w:rPr>
          <w:rFonts w:asciiTheme="minorHAnsi" w:hAnsiTheme="minorHAnsi" w:cstheme="minorHAnsi"/>
          <w:sz w:val="24"/>
          <w:szCs w:val="24"/>
        </w:rPr>
        <w:tab/>
      </w:r>
      <w:r w:rsidRPr="00E047CF">
        <w:rPr>
          <w:rFonts w:asciiTheme="minorHAnsi" w:hAnsiTheme="minorHAnsi" w:cstheme="minorHAnsi"/>
          <w:sz w:val="24"/>
          <w:szCs w:val="24"/>
        </w:rPr>
        <w:tab/>
      </w:r>
      <w:r w:rsidR="001B5376" w:rsidRPr="00E047CF">
        <w:rPr>
          <w:rFonts w:asciiTheme="minorHAnsi" w:hAnsiTheme="minorHAnsi" w:cstheme="minorHAnsi"/>
          <w:sz w:val="24"/>
          <w:szCs w:val="24"/>
        </w:rPr>
        <w:tab/>
      </w:r>
      <w:r w:rsidR="001B5376" w:rsidRPr="00E047CF">
        <w:rPr>
          <w:rFonts w:asciiTheme="minorHAnsi" w:hAnsiTheme="minorHAnsi" w:cstheme="minorHAnsi"/>
          <w:sz w:val="24"/>
          <w:szCs w:val="24"/>
        </w:rPr>
        <w:tab/>
      </w:r>
      <w:r w:rsidRPr="00E047CF">
        <w:rPr>
          <w:rFonts w:asciiTheme="minorHAnsi" w:hAnsiTheme="minorHAnsi" w:cstheme="minorHAnsi"/>
          <w:sz w:val="24"/>
          <w:szCs w:val="24"/>
        </w:rPr>
        <w:t>257 111</w:t>
      </w:r>
      <w:r w:rsidR="001B5376" w:rsidRPr="00E047CF">
        <w:rPr>
          <w:rFonts w:asciiTheme="minorHAnsi" w:hAnsiTheme="minorHAnsi" w:cstheme="minorHAnsi"/>
          <w:sz w:val="24"/>
          <w:szCs w:val="24"/>
        </w:rPr>
        <w:t> </w:t>
      </w:r>
      <w:r w:rsidRPr="00E047CF">
        <w:rPr>
          <w:rFonts w:asciiTheme="minorHAnsi" w:hAnsiTheme="minorHAnsi" w:cstheme="minorHAnsi"/>
          <w:sz w:val="24"/>
          <w:szCs w:val="24"/>
        </w:rPr>
        <w:t>821</w:t>
      </w:r>
      <w:r w:rsidRPr="00E047CF">
        <w:rPr>
          <w:rFonts w:asciiTheme="minorHAnsi" w:hAnsiTheme="minorHAnsi" w:cstheme="minorHAnsi"/>
          <w:sz w:val="24"/>
          <w:szCs w:val="24"/>
        </w:rPr>
        <w:tab/>
      </w:r>
    </w:p>
    <w:p w:rsidR="00725308" w:rsidRPr="00E047CF" w:rsidRDefault="00E047CF" w:rsidP="001B5376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="00725308" w:rsidRPr="00E047CF">
          <w:rPr>
            <w:rStyle w:val="Hypertextovodkaz"/>
            <w:rFonts w:asciiTheme="minorHAnsi" w:hAnsiTheme="minorHAnsi" w:cstheme="minorHAnsi"/>
            <w:sz w:val="24"/>
            <w:szCs w:val="24"/>
          </w:rPr>
          <w:t>stepan.vacek@mc-zbraslav.cz</w:t>
        </w:r>
      </w:hyperlink>
    </w:p>
    <w:p w:rsidR="00725308" w:rsidRPr="00E047CF" w:rsidRDefault="00725308" w:rsidP="00D95D1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6796" w:rsidRPr="00E047CF" w:rsidRDefault="00F06796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06796" w:rsidRPr="00E047CF" w:rsidRDefault="00F06796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95D11" w:rsidRPr="00E047CF" w:rsidRDefault="00F44D44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Praha-Zbraslav</w:t>
      </w:r>
      <w:r w:rsidR="00725308" w:rsidRPr="00E047CF">
        <w:rPr>
          <w:rFonts w:asciiTheme="minorHAnsi" w:hAnsiTheme="minorHAnsi" w:cstheme="minorHAnsi"/>
          <w:sz w:val="24"/>
          <w:szCs w:val="24"/>
        </w:rPr>
        <w:t xml:space="preserve">: </w:t>
      </w:r>
      <w:proofErr w:type="gramStart"/>
      <w:r w:rsidR="00F06796" w:rsidRPr="00E047CF">
        <w:rPr>
          <w:rFonts w:asciiTheme="minorHAnsi" w:hAnsiTheme="minorHAnsi" w:cstheme="minorHAnsi"/>
          <w:sz w:val="24"/>
          <w:szCs w:val="24"/>
        </w:rPr>
        <w:t>16.10.</w:t>
      </w:r>
      <w:r w:rsidR="00FB73D1" w:rsidRPr="00E047CF">
        <w:rPr>
          <w:rFonts w:asciiTheme="minorHAnsi" w:hAnsiTheme="minorHAnsi" w:cstheme="minorHAnsi"/>
          <w:sz w:val="24"/>
          <w:szCs w:val="24"/>
        </w:rPr>
        <w:t>2018</w:t>
      </w:r>
      <w:proofErr w:type="gramEnd"/>
    </w:p>
    <w:p w:rsidR="00F44D44" w:rsidRPr="00E047CF" w:rsidRDefault="00F44D44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73D1" w:rsidRPr="00E047CF" w:rsidRDefault="00FB73D1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B73D1" w:rsidRPr="00E047CF" w:rsidRDefault="00FB73D1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4B6D" w:rsidRPr="00E047CF" w:rsidRDefault="00D95D11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Mgr. Hana Haubertová</w:t>
      </w:r>
      <w:r w:rsidR="00EA4573" w:rsidRPr="00E047CF">
        <w:rPr>
          <w:rFonts w:asciiTheme="minorHAnsi" w:hAnsiTheme="minorHAnsi" w:cstheme="minorHAnsi"/>
          <w:sz w:val="24"/>
          <w:szCs w:val="24"/>
        </w:rPr>
        <w:t xml:space="preserve">, </w:t>
      </w:r>
      <w:r w:rsidR="002B4B6D" w:rsidRPr="00E047CF">
        <w:rPr>
          <w:rFonts w:asciiTheme="minorHAnsi" w:hAnsiTheme="minorHAnsi" w:cstheme="minorHAnsi"/>
          <w:sz w:val="24"/>
          <w:szCs w:val="24"/>
        </w:rPr>
        <w:t>MPA</w:t>
      </w:r>
    </w:p>
    <w:p w:rsidR="00EA4573" w:rsidRPr="00E047CF" w:rsidRDefault="00EA4573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t</w:t>
      </w:r>
      <w:r w:rsidR="00D95D11" w:rsidRPr="00E047CF">
        <w:rPr>
          <w:rFonts w:asciiTheme="minorHAnsi" w:hAnsiTheme="minorHAnsi" w:cstheme="minorHAnsi"/>
          <w:sz w:val="24"/>
          <w:szCs w:val="24"/>
        </w:rPr>
        <w:t xml:space="preserve">ajemnice ÚMČ Praha </w:t>
      </w:r>
      <w:r w:rsidRPr="00E047CF">
        <w:rPr>
          <w:rFonts w:asciiTheme="minorHAnsi" w:hAnsiTheme="minorHAnsi" w:cstheme="minorHAnsi"/>
          <w:sz w:val="24"/>
          <w:szCs w:val="24"/>
        </w:rPr>
        <w:t>–</w:t>
      </w:r>
      <w:r w:rsidR="00D95D11" w:rsidRPr="00E047CF">
        <w:rPr>
          <w:rFonts w:asciiTheme="minorHAnsi" w:hAnsiTheme="minorHAnsi" w:cstheme="minorHAnsi"/>
          <w:sz w:val="24"/>
          <w:szCs w:val="24"/>
        </w:rPr>
        <w:t xml:space="preserve"> Zbraslav</w:t>
      </w:r>
    </w:p>
    <w:p w:rsidR="002B4B6D" w:rsidRPr="00E047CF" w:rsidRDefault="002B4B6D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:rsidR="002B4B6D" w:rsidRPr="00E047CF" w:rsidRDefault="002B4B6D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4B6D" w:rsidRPr="00E047CF" w:rsidRDefault="002B4B6D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4B6D" w:rsidRPr="00E047CF" w:rsidRDefault="00725308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47CF">
        <w:rPr>
          <w:rFonts w:asciiTheme="minorHAnsi" w:hAnsiTheme="minorHAnsi" w:cstheme="minorHAnsi"/>
          <w:sz w:val="24"/>
          <w:szCs w:val="24"/>
        </w:rPr>
        <w:t>Vyvěšeno</w:t>
      </w:r>
      <w:r w:rsidR="00F147EE" w:rsidRPr="00E047CF">
        <w:rPr>
          <w:rFonts w:asciiTheme="minorHAnsi" w:hAnsiTheme="minorHAnsi" w:cstheme="minorHAnsi"/>
          <w:sz w:val="24"/>
          <w:szCs w:val="24"/>
        </w:rPr>
        <w:t>:</w:t>
      </w:r>
      <w:r w:rsidR="00F147EE" w:rsidRPr="00E047CF">
        <w:rPr>
          <w:rFonts w:asciiTheme="minorHAnsi" w:hAnsiTheme="minorHAnsi" w:cstheme="minorHAnsi"/>
          <w:sz w:val="24"/>
          <w:szCs w:val="24"/>
        </w:rPr>
        <w:tab/>
      </w:r>
      <w:r w:rsidR="00F147EE" w:rsidRPr="00E047CF">
        <w:rPr>
          <w:rFonts w:asciiTheme="minorHAnsi" w:hAnsiTheme="minorHAnsi" w:cstheme="minorHAnsi"/>
          <w:sz w:val="24"/>
          <w:szCs w:val="24"/>
        </w:rPr>
        <w:tab/>
      </w:r>
      <w:r w:rsidR="00F147EE" w:rsidRPr="00E047CF">
        <w:rPr>
          <w:rFonts w:asciiTheme="minorHAnsi" w:hAnsiTheme="minorHAnsi" w:cstheme="minorHAnsi"/>
          <w:sz w:val="24"/>
          <w:szCs w:val="24"/>
        </w:rPr>
        <w:tab/>
      </w:r>
      <w:r w:rsidR="00F147EE" w:rsidRPr="00E047CF">
        <w:rPr>
          <w:rFonts w:asciiTheme="minorHAnsi" w:hAnsiTheme="minorHAnsi" w:cstheme="minorHAnsi"/>
          <w:sz w:val="24"/>
          <w:szCs w:val="24"/>
        </w:rPr>
        <w:tab/>
      </w:r>
      <w:r w:rsidR="00F147EE" w:rsidRPr="00E047CF">
        <w:rPr>
          <w:rFonts w:asciiTheme="minorHAnsi" w:hAnsiTheme="minorHAnsi" w:cstheme="minorHAnsi"/>
          <w:sz w:val="24"/>
          <w:szCs w:val="24"/>
        </w:rPr>
        <w:tab/>
      </w:r>
    </w:p>
    <w:p w:rsidR="002B4B6D" w:rsidRPr="00E047CF" w:rsidRDefault="002B4B6D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4B6D" w:rsidRPr="00E047CF" w:rsidRDefault="002B4B6D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4B6D" w:rsidRPr="00E047CF" w:rsidRDefault="002B4B6D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4D44" w:rsidRPr="00E047CF" w:rsidRDefault="00F44D44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4B6D" w:rsidRPr="00E047CF" w:rsidRDefault="002B4B6D" w:rsidP="004529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B4B6D" w:rsidRPr="00E047CF" w:rsidSect="00EA4573">
      <w:footerReference w:type="default" r:id="rId8"/>
      <w:headerReference w:type="first" r:id="rId9"/>
      <w:footerReference w:type="first" r:id="rId10"/>
      <w:pgSz w:w="11906" w:h="16838"/>
      <w:pgMar w:top="1417" w:right="1417" w:bottom="851" w:left="1417" w:header="708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D0F" w:rsidRDefault="00937D0F" w:rsidP="00394AB2">
      <w:pPr>
        <w:spacing w:after="0" w:line="240" w:lineRule="auto"/>
      </w:pPr>
      <w:r>
        <w:separator/>
      </w:r>
    </w:p>
  </w:endnote>
  <w:endnote w:type="continuationSeparator" w:id="0">
    <w:p w:rsidR="00937D0F" w:rsidRDefault="00937D0F" w:rsidP="003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498" w:rsidRPr="00446F4D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446F4D">
      <w:rPr>
        <w:rFonts w:ascii="Times New Roman" w:hAnsi="Times New Roman"/>
        <w:b/>
        <w:color w:val="17365D"/>
        <w:sz w:val="20"/>
        <w:szCs w:val="20"/>
      </w:rPr>
      <w:t>ID</w:t>
    </w:r>
    <w:r w:rsidR="00BD42CD" w:rsidRPr="00446F4D">
      <w:rPr>
        <w:rFonts w:ascii="Times New Roman" w:hAnsi="Times New Roman"/>
        <w:b/>
        <w:color w:val="17365D"/>
        <w:sz w:val="20"/>
        <w:szCs w:val="20"/>
      </w:rPr>
      <w:t>DS</w:t>
    </w:r>
    <w:r w:rsidRPr="00446F4D">
      <w:rPr>
        <w:rFonts w:ascii="Times New Roman" w:hAnsi="Times New Roman"/>
        <w:b/>
        <w:color w:val="17365D"/>
        <w:sz w:val="20"/>
        <w:szCs w:val="20"/>
      </w:rPr>
      <w:t>:</w:t>
    </w:r>
    <w:r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ab/>
      <w:t>zcmap6w</w:t>
    </w:r>
    <w:r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ab/>
      <w:t>Bankovní spojení:</w:t>
    </w:r>
    <w:r w:rsidRPr="00446F4D">
      <w:rPr>
        <w:rFonts w:ascii="Times New Roman" w:hAnsi="Times New Roman"/>
        <w:b/>
        <w:color w:val="17365D"/>
        <w:sz w:val="20"/>
        <w:szCs w:val="20"/>
      </w:rPr>
      <w:tab/>
      <w:t xml:space="preserve">9021-2000865329/0800 </w:t>
    </w:r>
  </w:p>
  <w:p w:rsidR="00394AB2" w:rsidRPr="00446F4D" w:rsidRDefault="00394AB2" w:rsidP="00394AB2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  <w:r w:rsidRPr="00446F4D">
      <w:rPr>
        <w:rFonts w:ascii="Times New Roman" w:hAnsi="Times New Roman"/>
        <w:b/>
        <w:color w:val="17365D"/>
        <w:sz w:val="20"/>
        <w:szCs w:val="20"/>
      </w:rPr>
      <w:t>IČ:</w:t>
    </w:r>
    <w:r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ab/>
      <w:t>002 41</w:t>
    </w:r>
    <w:r w:rsidR="00FC2498" w:rsidRPr="00446F4D">
      <w:rPr>
        <w:rFonts w:ascii="Times New Roman" w:hAnsi="Times New Roman"/>
        <w:b/>
        <w:color w:val="17365D"/>
        <w:sz w:val="20"/>
        <w:szCs w:val="20"/>
      </w:rPr>
      <w:t> </w:t>
    </w:r>
    <w:r w:rsidRPr="00446F4D">
      <w:rPr>
        <w:rFonts w:ascii="Times New Roman" w:hAnsi="Times New Roman"/>
        <w:b/>
        <w:color w:val="17365D"/>
        <w:sz w:val="20"/>
        <w:szCs w:val="20"/>
      </w:rPr>
      <w:t>857</w:t>
    </w:r>
    <w:r w:rsidR="00FC2498" w:rsidRPr="00446F4D">
      <w:rPr>
        <w:rFonts w:ascii="Times New Roman" w:hAnsi="Times New Roman"/>
        <w:b/>
        <w:color w:val="17365D"/>
        <w:sz w:val="20"/>
        <w:szCs w:val="20"/>
      </w:rPr>
      <w:tab/>
    </w:r>
    <w:r w:rsidR="00FC2498"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>DIČ:</w:t>
    </w:r>
    <w:r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ab/>
    </w:r>
    <w:r w:rsidRPr="00446F4D">
      <w:rPr>
        <w:rFonts w:ascii="Times New Roman" w:hAnsi="Times New Roman"/>
        <w:b/>
        <w:color w:val="17365D"/>
        <w:sz w:val="20"/>
        <w:szCs w:val="20"/>
      </w:rPr>
      <w:tab/>
      <w:t>CZ00241857</w:t>
    </w:r>
  </w:p>
  <w:p w:rsidR="00BD42CD" w:rsidRPr="00446F4D" w:rsidRDefault="00BD42CD" w:rsidP="00394AB2">
    <w:pPr>
      <w:spacing w:after="0" w:line="240" w:lineRule="auto"/>
      <w:rPr>
        <w:b/>
        <w:color w:val="17365D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2CD" w:rsidRPr="00446F4D" w:rsidRDefault="00BD42CD" w:rsidP="00BD42CD">
    <w:pPr>
      <w:spacing w:after="0" w:line="240" w:lineRule="auto"/>
      <w:rPr>
        <w:rFonts w:ascii="Times New Roman" w:hAnsi="Times New Roman"/>
        <w:b/>
        <w:color w:val="17365D"/>
        <w:sz w:val="20"/>
        <w:szCs w:val="20"/>
      </w:rPr>
    </w:pPr>
  </w:p>
  <w:p w:rsidR="00E72116" w:rsidRDefault="00E72116" w:rsidP="00E72116">
    <w:pPr>
      <w:spacing w:after="0" w:line="240" w:lineRule="auto"/>
      <w:rPr>
        <w:rFonts w:ascii="Times New Roman" w:hAnsi="Times New Roman"/>
        <w:b/>
        <w:color w:val="17365D"/>
        <w:sz w:val="16"/>
        <w:szCs w:val="16"/>
      </w:rPr>
    </w:pPr>
    <w:r w:rsidRPr="00A11D60">
      <w:rPr>
        <w:rFonts w:ascii="Times New Roman" w:hAnsi="Times New Roman"/>
        <w:b/>
        <w:color w:val="17365D"/>
        <w:sz w:val="16"/>
        <w:szCs w:val="16"/>
      </w:rPr>
      <w:t>IČ:</w:t>
    </w:r>
    <w:r w:rsidRPr="00A11D60">
      <w:rPr>
        <w:rFonts w:ascii="Times New Roman" w:hAnsi="Times New Roman"/>
        <w:b/>
        <w:color w:val="17365D"/>
        <w:sz w:val="16"/>
        <w:szCs w:val="16"/>
      </w:rPr>
      <w:tab/>
      <w:t>002 41</w:t>
    </w:r>
    <w:r>
      <w:rPr>
        <w:rFonts w:ascii="Times New Roman" w:hAnsi="Times New Roman"/>
        <w:b/>
        <w:color w:val="17365D"/>
        <w:sz w:val="16"/>
        <w:szCs w:val="16"/>
      </w:rPr>
      <w:t> </w:t>
    </w:r>
    <w:r w:rsidRPr="00A11D60">
      <w:rPr>
        <w:rFonts w:ascii="Times New Roman" w:hAnsi="Times New Roman"/>
        <w:b/>
        <w:color w:val="17365D"/>
        <w:sz w:val="16"/>
        <w:szCs w:val="16"/>
      </w:rPr>
      <w:t xml:space="preserve">857 </w:t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 w:rsidRPr="00A11D60">
      <w:rPr>
        <w:rFonts w:ascii="Times New Roman" w:hAnsi="Times New Roman"/>
        <w:b/>
        <w:color w:val="17365D"/>
        <w:sz w:val="16"/>
        <w:szCs w:val="16"/>
      </w:rPr>
      <w:t>Bankovní spojení:</w:t>
    </w:r>
    <w:r w:rsidRPr="00A11D60">
      <w:rPr>
        <w:rFonts w:ascii="Times New Roman" w:hAnsi="Times New Roman"/>
        <w:b/>
        <w:color w:val="17365D"/>
        <w:sz w:val="16"/>
        <w:szCs w:val="16"/>
      </w:rPr>
      <w:tab/>
    </w:r>
    <w:r w:rsidR="00EA4573">
      <w:rPr>
        <w:rFonts w:ascii="Times New Roman" w:hAnsi="Times New Roman"/>
        <w:b/>
        <w:color w:val="17365D"/>
        <w:sz w:val="16"/>
        <w:szCs w:val="16"/>
      </w:rPr>
      <w:t>19</w:t>
    </w:r>
    <w:r w:rsidRPr="00A11D60">
      <w:rPr>
        <w:rFonts w:ascii="Times New Roman" w:hAnsi="Times New Roman"/>
        <w:b/>
        <w:color w:val="17365D"/>
        <w:sz w:val="16"/>
        <w:szCs w:val="16"/>
      </w:rPr>
      <w:t>-2000865329/0800</w:t>
    </w:r>
  </w:p>
  <w:p w:rsidR="00E72116" w:rsidRPr="00A11D60" w:rsidRDefault="00E72116" w:rsidP="00E72116">
    <w:pPr>
      <w:spacing w:after="0" w:line="240" w:lineRule="auto"/>
      <w:rPr>
        <w:b/>
        <w:color w:val="17365D"/>
        <w:sz w:val="16"/>
        <w:szCs w:val="16"/>
      </w:rPr>
    </w:pPr>
    <w:r w:rsidRPr="00A11D60">
      <w:rPr>
        <w:rFonts w:ascii="Times New Roman" w:hAnsi="Times New Roman"/>
        <w:b/>
        <w:color w:val="17365D"/>
        <w:sz w:val="16"/>
        <w:szCs w:val="16"/>
      </w:rPr>
      <w:t>DIČ:</w:t>
    </w:r>
    <w:r w:rsidRPr="00A11D60">
      <w:rPr>
        <w:rFonts w:ascii="Times New Roman" w:hAnsi="Times New Roman"/>
        <w:b/>
        <w:color w:val="17365D"/>
        <w:sz w:val="16"/>
        <w:szCs w:val="16"/>
      </w:rPr>
      <w:tab/>
      <w:t>CZ00241857</w:t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>
      <w:rPr>
        <w:rFonts w:ascii="Times New Roman" w:hAnsi="Times New Roman"/>
        <w:b/>
        <w:color w:val="17365D"/>
        <w:sz w:val="16"/>
        <w:szCs w:val="16"/>
      </w:rPr>
      <w:tab/>
    </w:r>
    <w:r w:rsidRPr="00A11D60">
      <w:rPr>
        <w:rFonts w:ascii="Times New Roman" w:hAnsi="Times New Roman"/>
        <w:b/>
        <w:color w:val="17365D"/>
        <w:sz w:val="16"/>
        <w:szCs w:val="16"/>
      </w:rPr>
      <w:t>IDDS:</w:t>
    </w:r>
    <w:r w:rsidRPr="00A11D60">
      <w:rPr>
        <w:rFonts w:ascii="Times New Roman" w:hAnsi="Times New Roman"/>
        <w:b/>
        <w:color w:val="17365D"/>
        <w:sz w:val="16"/>
        <w:szCs w:val="16"/>
      </w:rPr>
      <w:tab/>
      <w:t>zcmap6w</w:t>
    </w:r>
  </w:p>
  <w:p w:rsidR="00BD42CD" w:rsidRDefault="00BD42CD" w:rsidP="00E7211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D0F" w:rsidRDefault="00937D0F" w:rsidP="00394AB2">
      <w:pPr>
        <w:spacing w:after="0" w:line="240" w:lineRule="auto"/>
      </w:pPr>
      <w:r>
        <w:separator/>
      </w:r>
    </w:p>
  </w:footnote>
  <w:footnote w:type="continuationSeparator" w:id="0">
    <w:p w:rsidR="00937D0F" w:rsidRDefault="00937D0F" w:rsidP="0039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8" w:type="dxa"/>
      <w:tblInd w:w="-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42"/>
      <w:gridCol w:w="3686"/>
    </w:tblGrid>
    <w:tr w:rsidR="00BD42CD" w:rsidRPr="00446F4D" w:rsidTr="00EA4573">
      <w:trPr>
        <w:trHeight w:val="283"/>
      </w:trPr>
      <w:tc>
        <w:tcPr>
          <w:tcW w:w="5842" w:type="dxa"/>
          <w:vAlign w:val="center"/>
        </w:tcPr>
        <w:p w:rsidR="00BD42CD" w:rsidRPr="00446F4D" w:rsidRDefault="00BD42CD" w:rsidP="00BD42CD">
          <w:pPr>
            <w:spacing w:after="0" w:line="240" w:lineRule="auto"/>
            <w:ind w:left="172"/>
            <w:rPr>
              <w:rFonts w:ascii="Times New Roman" w:hAnsi="Times New Roman"/>
              <w:b/>
              <w:color w:val="17365D"/>
              <w:sz w:val="20"/>
              <w:szCs w:val="20"/>
            </w:rPr>
          </w:pPr>
          <w:r w:rsidRPr="00446F4D">
            <w:rPr>
              <w:rFonts w:ascii="Times New Roman" w:hAnsi="Times New Roman"/>
              <w:b/>
              <w:color w:val="17365D"/>
              <w:sz w:val="20"/>
              <w:szCs w:val="20"/>
            </w:rPr>
            <w:t>Městská část Praha – Zbraslav</w:t>
          </w:r>
        </w:p>
        <w:p w:rsidR="00BD42CD" w:rsidRPr="00446F4D" w:rsidRDefault="00BD42CD" w:rsidP="00BD42CD">
          <w:pPr>
            <w:spacing w:after="0" w:line="240" w:lineRule="auto"/>
            <w:ind w:left="172"/>
            <w:rPr>
              <w:rFonts w:ascii="Times New Roman" w:hAnsi="Times New Roman"/>
              <w:color w:val="17365D"/>
              <w:sz w:val="18"/>
              <w:szCs w:val="18"/>
            </w:rPr>
          </w:pP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>Zbraslavské náměstí 464</w:t>
          </w:r>
        </w:p>
        <w:p w:rsidR="00BD42CD" w:rsidRPr="00446F4D" w:rsidRDefault="00BD42CD" w:rsidP="00BD42CD">
          <w:pPr>
            <w:spacing w:after="0" w:line="240" w:lineRule="auto"/>
            <w:ind w:left="172"/>
            <w:rPr>
              <w:rFonts w:ascii="Times New Roman" w:hAnsi="Times New Roman"/>
              <w:color w:val="17365D"/>
              <w:sz w:val="18"/>
              <w:szCs w:val="18"/>
            </w:rPr>
          </w:pP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 xml:space="preserve">156 00 Praha – Zbraslav </w:t>
          </w:r>
        </w:p>
      </w:tc>
      <w:tc>
        <w:tcPr>
          <w:tcW w:w="3686" w:type="dxa"/>
          <w:vAlign w:val="center"/>
        </w:tcPr>
        <w:p w:rsidR="00BD42CD" w:rsidRPr="00446F4D" w:rsidRDefault="00BD42CD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>tel/fax:</w:t>
          </w: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ab/>
            <w:t>+420 257 111 888</w:t>
          </w:r>
        </w:p>
        <w:p w:rsidR="00BD42CD" w:rsidRPr="00446F4D" w:rsidRDefault="00BD42CD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>e- mail:</w:t>
          </w: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ab/>
            <w:t>info@mc-zbraslav.cz</w:t>
          </w:r>
        </w:p>
        <w:p w:rsidR="00BD42CD" w:rsidRPr="00446F4D" w:rsidRDefault="00BD42CD" w:rsidP="00BD42CD">
          <w:pPr>
            <w:spacing w:after="0" w:line="240" w:lineRule="auto"/>
            <w:rPr>
              <w:rFonts w:ascii="Times New Roman" w:hAnsi="Times New Roman"/>
              <w:color w:val="17365D"/>
              <w:sz w:val="18"/>
              <w:szCs w:val="18"/>
            </w:rPr>
          </w:pP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>http:</w:t>
          </w: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ab/>
          </w:r>
          <w:r w:rsidRPr="00446F4D">
            <w:rPr>
              <w:rFonts w:ascii="Times New Roman" w:hAnsi="Times New Roman"/>
              <w:color w:val="17365D"/>
              <w:sz w:val="18"/>
              <w:szCs w:val="18"/>
            </w:rPr>
            <w:tab/>
            <w:t xml:space="preserve">www.mc-zbraslav.cz </w:t>
          </w:r>
        </w:p>
      </w:tc>
    </w:tr>
  </w:tbl>
  <w:p w:rsidR="00BD42CD" w:rsidRDefault="00BD42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408A"/>
    <w:multiLevelType w:val="hybridMultilevel"/>
    <w:tmpl w:val="A9EEC0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D6DD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079BB"/>
    <w:multiLevelType w:val="hybridMultilevel"/>
    <w:tmpl w:val="938CE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460E"/>
    <w:multiLevelType w:val="hybridMultilevel"/>
    <w:tmpl w:val="1D72F354"/>
    <w:lvl w:ilvl="0" w:tplc="848C75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81888"/>
    <w:multiLevelType w:val="hybridMultilevel"/>
    <w:tmpl w:val="7F7093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80B85"/>
    <w:multiLevelType w:val="hybridMultilevel"/>
    <w:tmpl w:val="59E4E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0528"/>
    <w:multiLevelType w:val="hybridMultilevel"/>
    <w:tmpl w:val="23A494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C47"/>
    <w:multiLevelType w:val="hybridMultilevel"/>
    <w:tmpl w:val="92A067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2F"/>
    <w:rsid w:val="00037C18"/>
    <w:rsid w:val="000B4B73"/>
    <w:rsid w:val="001741F7"/>
    <w:rsid w:val="001B5376"/>
    <w:rsid w:val="00204F7F"/>
    <w:rsid w:val="0026370E"/>
    <w:rsid w:val="00276640"/>
    <w:rsid w:val="002B4B6D"/>
    <w:rsid w:val="00394AB2"/>
    <w:rsid w:val="004046B5"/>
    <w:rsid w:val="00446F4D"/>
    <w:rsid w:val="00452952"/>
    <w:rsid w:val="004C2D19"/>
    <w:rsid w:val="00725308"/>
    <w:rsid w:val="007A7291"/>
    <w:rsid w:val="007C502F"/>
    <w:rsid w:val="007E3083"/>
    <w:rsid w:val="0082063B"/>
    <w:rsid w:val="0086457E"/>
    <w:rsid w:val="008D4303"/>
    <w:rsid w:val="008F7F0F"/>
    <w:rsid w:val="00937D0F"/>
    <w:rsid w:val="00944D81"/>
    <w:rsid w:val="00954E49"/>
    <w:rsid w:val="0097096A"/>
    <w:rsid w:val="00A20CEA"/>
    <w:rsid w:val="00AB1446"/>
    <w:rsid w:val="00BD42CD"/>
    <w:rsid w:val="00C9384E"/>
    <w:rsid w:val="00D52A4B"/>
    <w:rsid w:val="00D828B2"/>
    <w:rsid w:val="00D90F6E"/>
    <w:rsid w:val="00D95D11"/>
    <w:rsid w:val="00E047CF"/>
    <w:rsid w:val="00E707E9"/>
    <w:rsid w:val="00E72116"/>
    <w:rsid w:val="00EA4573"/>
    <w:rsid w:val="00F06796"/>
    <w:rsid w:val="00F147EE"/>
    <w:rsid w:val="00F44D44"/>
    <w:rsid w:val="00F67E26"/>
    <w:rsid w:val="00F856EA"/>
    <w:rsid w:val="00F97160"/>
    <w:rsid w:val="00FA6A63"/>
    <w:rsid w:val="00FB73D1"/>
    <w:rsid w:val="00FC2498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E81BAD2B-B97C-4D07-843C-2ECF67F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E3083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94AB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AB2"/>
  </w:style>
  <w:style w:type="paragraph" w:styleId="Zpat">
    <w:name w:val="footer"/>
    <w:basedOn w:val="Normln"/>
    <w:link w:val="ZpatChar"/>
    <w:uiPriority w:val="99"/>
    <w:unhideWhenUsed/>
    <w:rsid w:val="0039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AB2"/>
  </w:style>
  <w:style w:type="table" w:styleId="Mkatabulky">
    <w:name w:val="Table Grid"/>
    <w:basedOn w:val="Normlntabulka"/>
    <w:uiPriority w:val="59"/>
    <w:rsid w:val="00FC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5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pan.vacek@mc-zbrasla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ek\Desktop\hlavi&#269;kov&#253;%20pap&#237;r-%20&#269;ist&#253;%20dokumen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papír- čistý dokument</Template>
  <TotalTime>8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Vacek</dc:creator>
  <cp:lastModifiedBy>Mgr. Hana Haubertová</cp:lastModifiedBy>
  <cp:revision>3</cp:revision>
  <cp:lastPrinted>2018-10-16T06:16:00Z</cp:lastPrinted>
  <dcterms:created xsi:type="dcterms:W3CDTF">2018-10-16T06:16:00Z</dcterms:created>
  <dcterms:modified xsi:type="dcterms:W3CDTF">2018-10-16T06:32:00Z</dcterms:modified>
</cp:coreProperties>
</file>