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43" w:rsidRDefault="00BA2D71" w:rsidP="00BA2D71">
      <w:pPr>
        <w:jc w:val="center"/>
        <w:rPr>
          <w:b/>
          <w:caps/>
          <w:sz w:val="28"/>
          <w:szCs w:val="28"/>
        </w:rPr>
      </w:pPr>
      <w:r w:rsidRPr="00DF6D37">
        <w:rPr>
          <w:b/>
          <w:caps/>
          <w:sz w:val="28"/>
          <w:szCs w:val="28"/>
        </w:rPr>
        <w:t xml:space="preserve">Oznámení </w:t>
      </w:r>
    </w:p>
    <w:p w:rsidR="00BA2D71" w:rsidRPr="00DF6D37" w:rsidRDefault="00BA2D71" w:rsidP="00BA2D71">
      <w:pPr>
        <w:jc w:val="center"/>
        <w:rPr>
          <w:b/>
          <w:caps/>
          <w:sz w:val="28"/>
          <w:szCs w:val="28"/>
        </w:rPr>
      </w:pPr>
      <w:r w:rsidRPr="00DF6D37">
        <w:rPr>
          <w:b/>
          <w:caps/>
          <w:sz w:val="28"/>
          <w:szCs w:val="28"/>
        </w:rPr>
        <w:t xml:space="preserve">o </w:t>
      </w:r>
      <w:r>
        <w:rPr>
          <w:b/>
          <w:caps/>
          <w:sz w:val="28"/>
          <w:szCs w:val="28"/>
        </w:rPr>
        <w:t xml:space="preserve">prodloužení termínu </w:t>
      </w:r>
      <w:r w:rsidR="00CE0868">
        <w:rPr>
          <w:b/>
          <w:caps/>
          <w:sz w:val="28"/>
          <w:szCs w:val="28"/>
        </w:rPr>
        <w:t>v</w:t>
      </w:r>
      <w:r w:rsidR="008E212C">
        <w:rPr>
          <w:b/>
          <w:caps/>
          <w:sz w:val="28"/>
          <w:szCs w:val="28"/>
        </w:rPr>
        <w:t>ýběrového řízení</w:t>
      </w:r>
      <w:r w:rsidR="00CE0868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k přihlášení zájemců </w:t>
      </w:r>
      <w:r w:rsidR="008E212C">
        <w:rPr>
          <w:b/>
          <w:caps/>
          <w:sz w:val="28"/>
          <w:szCs w:val="28"/>
        </w:rPr>
        <w:t>na obsazení pracovního místa úředníka/úřednice</w:t>
      </w:r>
      <w:r>
        <w:rPr>
          <w:b/>
          <w:caps/>
          <w:sz w:val="28"/>
          <w:szCs w:val="28"/>
        </w:rPr>
        <w:t xml:space="preserve"> vyhlášené</w:t>
      </w:r>
      <w:r w:rsidR="008E212C">
        <w:rPr>
          <w:b/>
          <w:caps/>
          <w:sz w:val="28"/>
          <w:szCs w:val="28"/>
        </w:rPr>
        <w:t>ho</w:t>
      </w:r>
      <w:r>
        <w:rPr>
          <w:b/>
          <w:caps/>
          <w:sz w:val="28"/>
          <w:szCs w:val="28"/>
        </w:rPr>
        <w:t xml:space="preserve"> dne </w:t>
      </w:r>
      <w:proofErr w:type="gramStart"/>
      <w:r w:rsidR="00297FF6">
        <w:rPr>
          <w:b/>
          <w:caps/>
          <w:sz w:val="28"/>
          <w:szCs w:val="28"/>
        </w:rPr>
        <w:t>27.7.2016</w:t>
      </w:r>
      <w:proofErr w:type="gramEnd"/>
    </w:p>
    <w:p w:rsidR="00BA2D71" w:rsidRDefault="00BA2D71" w:rsidP="00BA2D71">
      <w:pPr>
        <w:rPr>
          <w:szCs w:val="16"/>
        </w:rPr>
      </w:pPr>
    </w:p>
    <w:p w:rsidR="00A2202E" w:rsidRDefault="00BA2D71" w:rsidP="008E212C">
      <w:pPr>
        <w:jc w:val="center"/>
        <w:rPr>
          <w:b/>
        </w:rPr>
      </w:pPr>
      <w:r w:rsidRPr="003067DB">
        <w:rPr>
          <w:b/>
        </w:rPr>
        <w:t>Městská část Praha-Kunratice – zastoupená tajemnicí Úřadu MČ Praha-Kunratice</w:t>
      </w:r>
      <w:r>
        <w:rPr>
          <w:b/>
        </w:rPr>
        <w:t xml:space="preserve"> prodlužuje termín pro podání přihlášek na obsazení pracovního</w:t>
      </w:r>
      <w:r w:rsidR="00032EAE">
        <w:rPr>
          <w:b/>
        </w:rPr>
        <w:t xml:space="preserve"> </w:t>
      </w:r>
      <w:r w:rsidR="008E212C">
        <w:rPr>
          <w:b/>
        </w:rPr>
        <w:t xml:space="preserve">místa úředníka/úřednice referent/referentka hospodářsko-správního odboru – </w:t>
      </w:r>
      <w:r w:rsidR="008260A6">
        <w:rPr>
          <w:b/>
        </w:rPr>
        <w:t xml:space="preserve">referent </w:t>
      </w:r>
      <w:r w:rsidR="00297FF6">
        <w:rPr>
          <w:b/>
        </w:rPr>
        <w:t>společné státní správy a samosprávy</w:t>
      </w:r>
    </w:p>
    <w:p w:rsidR="00CE0868" w:rsidRPr="00C75DC9" w:rsidRDefault="00CE0868" w:rsidP="00CE0868">
      <w:pPr>
        <w:jc w:val="center"/>
        <w:rPr>
          <w:b/>
        </w:rPr>
      </w:pPr>
      <w:r>
        <w:rPr>
          <w:b/>
        </w:rPr>
        <w:t xml:space="preserve">do </w:t>
      </w:r>
      <w:proofErr w:type="gramStart"/>
      <w:r w:rsidR="006116BA">
        <w:rPr>
          <w:b/>
        </w:rPr>
        <w:t>2</w:t>
      </w:r>
      <w:r w:rsidR="008260A6">
        <w:rPr>
          <w:b/>
        </w:rPr>
        <w:t>3.</w:t>
      </w:r>
      <w:r w:rsidR="006116BA">
        <w:rPr>
          <w:b/>
        </w:rPr>
        <w:t>9</w:t>
      </w:r>
      <w:r w:rsidR="008260A6">
        <w:rPr>
          <w:b/>
        </w:rPr>
        <w:t>.2016</w:t>
      </w:r>
      <w:proofErr w:type="gramEnd"/>
    </w:p>
    <w:p w:rsidR="00CE0868" w:rsidRPr="00CE0868" w:rsidRDefault="00CE0868" w:rsidP="00CE0868"/>
    <w:p w:rsidR="00A2202E" w:rsidRDefault="00A2202E" w:rsidP="003067DB">
      <w:pPr>
        <w:jc w:val="both"/>
      </w:pPr>
    </w:p>
    <w:p w:rsidR="00B0068B" w:rsidRPr="00EB11F0" w:rsidRDefault="00A2202E" w:rsidP="003067DB">
      <w:pPr>
        <w:jc w:val="both"/>
      </w:pPr>
      <w:r w:rsidRPr="00EB11F0">
        <w:t xml:space="preserve">Místo výkonu </w:t>
      </w:r>
      <w:r w:rsidRPr="00EB11F0">
        <w:tab/>
      </w:r>
      <w:r w:rsidRPr="00EB11F0">
        <w:tab/>
      </w:r>
      <w:r w:rsidR="00B83AC2">
        <w:tab/>
      </w:r>
      <w:r w:rsidRPr="00EB11F0">
        <w:t>: Praha 4 – Kunratice</w:t>
      </w:r>
    </w:p>
    <w:p w:rsidR="00A2202E" w:rsidRPr="00EB11F0" w:rsidRDefault="00A2202E" w:rsidP="003067DB">
      <w:pPr>
        <w:jc w:val="both"/>
      </w:pPr>
    </w:p>
    <w:p w:rsidR="00A2202E" w:rsidRPr="00EB11F0" w:rsidRDefault="00A2202E" w:rsidP="003067DB">
      <w:pPr>
        <w:jc w:val="both"/>
      </w:pPr>
      <w:r w:rsidRPr="00EB11F0">
        <w:t>Platová třída</w:t>
      </w:r>
      <w:r w:rsidRPr="00EB11F0">
        <w:tab/>
      </w:r>
      <w:r w:rsidRPr="00EB11F0">
        <w:tab/>
      </w:r>
      <w:r w:rsidRPr="00EB11F0">
        <w:tab/>
        <w:t xml:space="preserve">: </w:t>
      </w:r>
      <w:r w:rsidR="00297FF6">
        <w:t>8</w:t>
      </w:r>
      <w:r w:rsidRPr="00EB11F0">
        <w:t>. platová třída</w:t>
      </w:r>
    </w:p>
    <w:p w:rsidR="00A2202E" w:rsidRPr="00EB11F0" w:rsidRDefault="00A2202E" w:rsidP="003067DB">
      <w:pPr>
        <w:jc w:val="both"/>
      </w:pPr>
    </w:p>
    <w:p w:rsidR="00A2202E" w:rsidRPr="00EB11F0" w:rsidRDefault="00A2202E" w:rsidP="003067DB">
      <w:pPr>
        <w:jc w:val="both"/>
      </w:pPr>
      <w:r w:rsidRPr="00EB11F0">
        <w:t>Předpokládaný nástup</w:t>
      </w:r>
      <w:r w:rsidRPr="00EB11F0">
        <w:tab/>
        <w:t xml:space="preserve">: </w:t>
      </w:r>
      <w:r w:rsidR="008E212C">
        <w:t>po vyhodnocení výběrového řízení, dle dohody nástup ihned</w:t>
      </w:r>
    </w:p>
    <w:p w:rsidR="00A2202E" w:rsidRPr="00EB11F0" w:rsidRDefault="00A2202E" w:rsidP="003067DB">
      <w:pPr>
        <w:jc w:val="both"/>
      </w:pPr>
    </w:p>
    <w:p w:rsidR="00765984" w:rsidRDefault="00A2202E" w:rsidP="003067DB">
      <w:pPr>
        <w:jc w:val="both"/>
      </w:pPr>
      <w:r w:rsidRPr="00EB11F0">
        <w:t xml:space="preserve">Pracovní </w:t>
      </w:r>
      <w:r w:rsidR="00765984">
        <w:t>poměr</w:t>
      </w:r>
      <w:r w:rsidR="00765984">
        <w:tab/>
      </w:r>
      <w:r w:rsidR="00765984">
        <w:tab/>
        <w:t>: na dobu neurčitou s 3 měsíční zkušební dobou</w:t>
      </w:r>
    </w:p>
    <w:p w:rsidR="00765984" w:rsidRDefault="00765984" w:rsidP="003067DB">
      <w:pPr>
        <w:jc w:val="both"/>
      </w:pPr>
    </w:p>
    <w:p w:rsidR="00A2202E" w:rsidRPr="00EB11F0" w:rsidRDefault="00765984" w:rsidP="003067DB">
      <w:pPr>
        <w:jc w:val="both"/>
      </w:pPr>
      <w:r>
        <w:t xml:space="preserve">Pracovní </w:t>
      </w:r>
      <w:r w:rsidR="00A2202E" w:rsidRPr="00EB11F0">
        <w:t>úvazek</w:t>
      </w:r>
      <w:r w:rsidR="00A2202E" w:rsidRPr="00EB11F0">
        <w:tab/>
      </w:r>
      <w:r w:rsidR="00A2202E" w:rsidRPr="00EB11F0">
        <w:tab/>
        <w:t xml:space="preserve">: </w:t>
      </w:r>
      <w:r w:rsidR="00B83AC2">
        <w:t>40,0</w:t>
      </w:r>
      <w:r w:rsidR="00A2202E" w:rsidRPr="00EB11F0">
        <w:t xml:space="preserve"> hodin týdně</w:t>
      </w:r>
    </w:p>
    <w:p w:rsidR="00A2202E" w:rsidRDefault="00A2202E" w:rsidP="002B3E80">
      <w:pPr>
        <w:tabs>
          <w:tab w:val="left" w:pos="7785"/>
        </w:tabs>
        <w:jc w:val="both"/>
      </w:pPr>
    </w:p>
    <w:p w:rsidR="00765984" w:rsidRDefault="00765984" w:rsidP="002B3E80">
      <w:pPr>
        <w:tabs>
          <w:tab w:val="left" w:pos="7785"/>
        </w:tabs>
        <w:jc w:val="both"/>
      </w:pPr>
      <w:r>
        <w:t>Sjednaný druh práce:</w:t>
      </w:r>
    </w:p>
    <w:p w:rsidR="00765984" w:rsidRPr="00602E03" w:rsidRDefault="00765984" w:rsidP="00765984">
      <w:pPr>
        <w:pStyle w:val="Zkladntext"/>
        <w:numPr>
          <w:ilvl w:val="0"/>
          <w:numId w:val="7"/>
        </w:numPr>
        <w:spacing w:after="0"/>
        <w:jc w:val="both"/>
      </w:pPr>
      <w:r w:rsidRPr="00602E03">
        <w:t xml:space="preserve">Zajišťuje kompletní agendu ohlašovny Úřadu MČ v souladu se zákonem. </w:t>
      </w:r>
      <w:proofErr w:type="gramStart"/>
      <w:r w:rsidRPr="00602E03">
        <w:t>č.</w:t>
      </w:r>
      <w:proofErr w:type="gramEnd"/>
      <w:r w:rsidRPr="00602E03">
        <w:t xml:space="preserve"> 133/2000 Sb. o evidenci obyvatel a rodných číslech a o změně některých zákonů, v platném znění a provádí všechny s tím související úkony včetně vybírání správních poplatků. </w:t>
      </w:r>
    </w:p>
    <w:p w:rsidR="00765984" w:rsidRPr="00602E03" w:rsidRDefault="00765984" w:rsidP="00765984">
      <w:pPr>
        <w:pStyle w:val="Zkladntext"/>
        <w:numPr>
          <w:ilvl w:val="0"/>
          <w:numId w:val="7"/>
        </w:numPr>
        <w:spacing w:after="0"/>
        <w:jc w:val="both"/>
      </w:pPr>
      <w:r w:rsidRPr="00602E03">
        <w:t>Vede správní řízení ve věci zrušení trvalého pobytu podle zák. č. 133/2000 Sb. v platném znění.</w:t>
      </w:r>
    </w:p>
    <w:p w:rsidR="00765984" w:rsidRPr="00602E03" w:rsidRDefault="00765984" w:rsidP="00765984">
      <w:pPr>
        <w:pStyle w:val="Zkladntext"/>
        <w:numPr>
          <w:ilvl w:val="0"/>
          <w:numId w:val="7"/>
        </w:numPr>
        <w:spacing w:after="0"/>
        <w:jc w:val="both"/>
      </w:pPr>
      <w:r w:rsidRPr="00602E03">
        <w:t>Vede řízení dle § 14 zákona č. 131/2000 Sb., o hlavním městě Praze, v platném znění – budovy neoznačené čp.</w:t>
      </w:r>
    </w:p>
    <w:p w:rsidR="00765984" w:rsidRPr="00602E03" w:rsidRDefault="00765984" w:rsidP="00765984">
      <w:pPr>
        <w:pStyle w:val="Zkladntext"/>
        <w:numPr>
          <w:ilvl w:val="0"/>
          <w:numId w:val="7"/>
        </w:numPr>
        <w:spacing w:after="0"/>
        <w:jc w:val="both"/>
      </w:pPr>
      <w:r w:rsidRPr="00602E03">
        <w:t xml:space="preserve">Vede evidenci ulic a </w:t>
      </w:r>
      <w:proofErr w:type="gramStart"/>
      <w:r w:rsidRPr="00602E03">
        <w:t>č.p.</w:t>
      </w:r>
      <w:proofErr w:type="gramEnd"/>
      <w:r w:rsidRPr="00602E03">
        <w:t xml:space="preserve"> v </w:t>
      </w:r>
      <w:proofErr w:type="spellStart"/>
      <w:r w:rsidRPr="00602E03">
        <w:t>k.ú</w:t>
      </w:r>
      <w:proofErr w:type="spellEnd"/>
      <w:r w:rsidRPr="00602E03">
        <w:t xml:space="preserve">. Kunratice a úzce spolupracuje s MHMP. </w:t>
      </w:r>
    </w:p>
    <w:p w:rsidR="00765984" w:rsidRPr="00602E03" w:rsidRDefault="00765984" w:rsidP="00765984">
      <w:pPr>
        <w:pStyle w:val="Zkladntext"/>
        <w:numPr>
          <w:ilvl w:val="0"/>
          <w:numId w:val="7"/>
        </w:numPr>
        <w:spacing w:after="0"/>
        <w:jc w:val="both"/>
      </w:pPr>
      <w:r w:rsidRPr="00602E03">
        <w:t xml:space="preserve">Vede seznam pozemků a staveb, které jsou svěřeny městské části a jsou pronajímány a průběžně provádí jejich aktualizaci. </w:t>
      </w:r>
    </w:p>
    <w:p w:rsidR="00765984" w:rsidRPr="00602E03" w:rsidRDefault="00765984" w:rsidP="00765984">
      <w:pPr>
        <w:pStyle w:val="Zkladntext"/>
        <w:numPr>
          <w:ilvl w:val="0"/>
          <w:numId w:val="7"/>
        </w:numPr>
        <w:spacing w:after="0"/>
        <w:jc w:val="both"/>
      </w:pPr>
      <w:r w:rsidRPr="00602E03">
        <w:t>Sleduje a kontroluje využití nemovitého majetku včetně nebytových prostor.</w:t>
      </w:r>
    </w:p>
    <w:p w:rsidR="00765984" w:rsidRPr="00602E03" w:rsidRDefault="00765984" w:rsidP="00765984">
      <w:pPr>
        <w:pStyle w:val="Zkladntext"/>
        <w:numPr>
          <w:ilvl w:val="0"/>
          <w:numId w:val="7"/>
        </w:numPr>
        <w:spacing w:after="0"/>
        <w:jc w:val="both"/>
      </w:pPr>
      <w:r w:rsidRPr="00602E03">
        <w:t>Zajišťuje agendu spojenou s platbami nájemních smluv pozemků a nebytových prostor v rozsahu své kompetence. Vede evidenci plateb za nájmy a pronájmy, kontroluje včasnost placení a v případě porušení povinností nájemce informuje právníka.</w:t>
      </w:r>
    </w:p>
    <w:p w:rsidR="00765984" w:rsidRPr="00602E03" w:rsidRDefault="00765984" w:rsidP="00765984">
      <w:pPr>
        <w:pStyle w:val="Zkladntext"/>
        <w:numPr>
          <w:ilvl w:val="0"/>
          <w:numId w:val="7"/>
        </w:numPr>
        <w:spacing w:after="0"/>
        <w:jc w:val="both"/>
      </w:pPr>
      <w:r w:rsidRPr="00602E03">
        <w:t>Vede evidenci elektroměrů, vodoměrů, plynoměrů, popelnic a telefonních čísel MČ.</w:t>
      </w:r>
    </w:p>
    <w:p w:rsidR="00765984" w:rsidRPr="00602E03" w:rsidRDefault="00765984" w:rsidP="00765984">
      <w:pPr>
        <w:pStyle w:val="Zkladntext"/>
        <w:numPr>
          <w:ilvl w:val="0"/>
          <w:numId w:val="7"/>
        </w:numPr>
        <w:spacing w:after="0"/>
        <w:jc w:val="both"/>
      </w:pPr>
      <w:r w:rsidRPr="00602E03">
        <w:t>Připravuje volební seznamy, administrativně zajišťuje volební agendu, připravuje podklady pro sčítání lidu, domů a bytů.</w:t>
      </w:r>
    </w:p>
    <w:p w:rsidR="00765984" w:rsidRPr="00602E03" w:rsidRDefault="00765984" w:rsidP="00765984">
      <w:pPr>
        <w:pStyle w:val="Zkladntext"/>
        <w:numPr>
          <w:ilvl w:val="0"/>
          <w:numId w:val="7"/>
        </w:numPr>
        <w:spacing w:after="0"/>
        <w:jc w:val="both"/>
      </w:pPr>
      <w:r w:rsidRPr="00602E03">
        <w:t xml:space="preserve">Ve spolupráci se zástupcem starosty zpracovává podklady pro koncepci rozvoje MČ na úseku sociální péče, plní úkoly ze schválené koncepce. </w:t>
      </w:r>
    </w:p>
    <w:p w:rsidR="00765984" w:rsidRPr="00602E03" w:rsidRDefault="00765984" w:rsidP="00765984">
      <w:pPr>
        <w:pStyle w:val="Zkladntext"/>
        <w:numPr>
          <w:ilvl w:val="0"/>
          <w:numId w:val="7"/>
        </w:numPr>
        <w:spacing w:after="0"/>
        <w:jc w:val="both"/>
      </w:pPr>
      <w:r w:rsidRPr="00602E03">
        <w:t xml:space="preserve">Plní kompetence státní správy na úseku sociální péče, evidence obyvatel, a zadané úkoly při naplňování koncepce a samostatné působnosti MČ v sociální, školské a kulturní oblasti ve spolupráci se starostou a zástupcem starosty. </w:t>
      </w:r>
    </w:p>
    <w:p w:rsidR="00765984" w:rsidRPr="00602E03" w:rsidRDefault="00765984" w:rsidP="00765984">
      <w:pPr>
        <w:pStyle w:val="Zkladntext"/>
        <w:numPr>
          <w:ilvl w:val="0"/>
          <w:numId w:val="7"/>
        </w:numPr>
        <w:spacing w:after="0"/>
        <w:jc w:val="both"/>
      </w:pPr>
      <w:r w:rsidRPr="00602E03">
        <w:t xml:space="preserve">Zajišťuje v samostatné působnosti MČ ve spolupráci se zástupcem starosty, státními orgány, občanskými sdruženími, církvemi, charitativními a jinými organizacemi a jednotlivci vyhledává občany, kteří potřebují sociální péči a upozorní na tyto občany MČ Praha 4, případně jim poskytnutí dávek a služeb zprostředkuje (zák. č. 114/1988 Sb.) a v samostatné </w:t>
      </w:r>
      <w:r w:rsidRPr="00602E03">
        <w:lastRenderedPageBreak/>
        <w:t xml:space="preserve">působnosti zajišťuje </w:t>
      </w:r>
      <w:r>
        <w:t xml:space="preserve">úkony dle zák. č. 108/2006 Sb. v </w:t>
      </w:r>
      <w:r w:rsidRPr="00602E03">
        <w:t xml:space="preserve">platném znění, přenesené na MČ Statutem </w:t>
      </w:r>
      <w:proofErr w:type="spellStart"/>
      <w:proofErr w:type="gramStart"/>
      <w:r w:rsidRPr="00602E03">
        <w:t>hl.m.</w:t>
      </w:r>
      <w:proofErr w:type="gramEnd"/>
      <w:r w:rsidRPr="00602E03">
        <w:t>Prahy</w:t>
      </w:r>
      <w:proofErr w:type="spellEnd"/>
      <w:r w:rsidRPr="00602E03">
        <w:t>.</w:t>
      </w:r>
      <w:r w:rsidRPr="00602E03">
        <w:rPr>
          <w:color w:val="FF0000"/>
        </w:rPr>
        <w:t xml:space="preserve"> </w:t>
      </w:r>
    </w:p>
    <w:p w:rsidR="00765984" w:rsidRPr="00602E03" w:rsidRDefault="00765984" w:rsidP="00765984">
      <w:pPr>
        <w:pStyle w:val="Zkladntext"/>
        <w:numPr>
          <w:ilvl w:val="0"/>
          <w:numId w:val="7"/>
        </w:numPr>
        <w:spacing w:after="0"/>
        <w:jc w:val="both"/>
      </w:pPr>
      <w:r w:rsidRPr="00602E03">
        <w:t>Dle pokynů starosty a vedení samosprávy plní úkoly vyplývající z výkonu samosprávy ve školství tak, aby byly v souladu se školským zákonem č. 561/2004 Sb. a prováděcími předpisy v platném znění.</w:t>
      </w:r>
      <w:r w:rsidRPr="00602E03">
        <w:rPr>
          <w:color w:val="FF0000"/>
        </w:rPr>
        <w:t xml:space="preserve"> </w:t>
      </w:r>
    </w:p>
    <w:p w:rsidR="00765984" w:rsidRPr="00602E03" w:rsidRDefault="00765984" w:rsidP="00765984">
      <w:pPr>
        <w:pStyle w:val="Zkladntext"/>
        <w:numPr>
          <w:ilvl w:val="0"/>
          <w:numId w:val="7"/>
        </w:numPr>
        <w:spacing w:after="0"/>
        <w:jc w:val="both"/>
      </w:pPr>
      <w:r w:rsidRPr="00602E03">
        <w:t xml:space="preserve">Dle pokynů starosty zpracovává podklady ke koncepci MČ v oblasti školství, plní úkoly ze schválené koncepce. </w:t>
      </w:r>
    </w:p>
    <w:p w:rsidR="00765984" w:rsidRPr="00602E03" w:rsidRDefault="00765984" w:rsidP="00765984">
      <w:pPr>
        <w:pStyle w:val="Zkladntext"/>
        <w:numPr>
          <w:ilvl w:val="0"/>
          <w:numId w:val="7"/>
        </w:numPr>
        <w:spacing w:after="0"/>
        <w:jc w:val="both"/>
      </w:pPr>
      <w:r w:rsidRPr="00602E03">
        <w:t xml:space="preserve">Zajišťuje vzájemnou komunikaci mezi ZŠ, MŠ a zřizovatelem. </w:t>
      </w:r>
    </w:p>
    <w:p w:rsidR="00765984" w:rsidRPr="00602E03" w:rsidRDefault="00765984" w:rsidP="00765984">
      <w:pPr>
        <w:pStyle w:val="Zkladntext"/>
        <w:numPr>
          <w:ilvl w:val="0"/>
          <w:numId w:val="7"/>
        </w:numPr>
        <w:spacing w:after="0"/>
        <w:jc w:val="both"/>
      </w:pPr>
      <w:r w:rsidRPr="00602E03">
        <w:t xml:space="preserve">Zajišťuje odborné poradenství občanům v oblasti školství ve spolupráci se starostou. </w:t>
      </w:r>
      <w:r w:rsidRPr="00602E03">
        <w:rPr>
          <w:color w:val="FF0000"/>
        </w:rPr>
        <w:t xml:space="preserve"> </w:t>
      </w:r>
    </w:p>
    <w:p w:rsidR="00765984" w:rsidRPr="00602E03" w:rsidRDefault="00765984" w:rsidP="00765984">
      <w:pPr>
        <w:pStyle w:val="Zkladntext"/>
        <w:numPr>
          <w:ilvl w:val="0"/>
          <w:numId w:val="7"/>
        </w:numPr>
        <w:spacing w:after="0"/>
        <w:jc w:val="both"/>
      </w:pPr>
      <w:r w:rsidRPr="00602E03">
        <w:t xml:space="preserve">Eviduje nadace, občanská sdružení, spolky a organizace působící na území MČ zaměřené na volnočasové aktivity dětí, mládeže a dospělých. </w:t>
      </w:r>
    </w:p>
    <w:p w:rsidR="00765984" w:rsidRDefault="00765984" w:rsidP="00765984">
      <w:pPr>
        <w:tabs>
          <w:tab w:val="left" w:pos="7785"/>
        </w:tabs>
        <w:jc w:val="both"/>
      </w:pPr>
      <w:r w:rsidRPr="00602E03">
        <w:t>Sleduje nákladovost provozu telefonních stanic a navrhuje změny tarifů.</w:t>
      </w:r>
    </w:p>
    <w:p w:rsidR="00765984" w:rsidRPr="00EB11F0" w:rsidRDefault="00765984" w:rsidP="002B3E80">
      <w:pPr>
        <w:tabs>
          <w:tab w:val="left" w:pos="7785"/>
        </w:tabs>
        <w:jc w:val="both"/>
      </w:pPr>
    </w:p>
    <w:p w:rsidR="00765984" w:rsidRDefault="00765984" w:rsidP="003067DB">
      <w:pPr>
        <w:jc w:val="both"/>
      </w:pPr>
    </w:p>
    <w:p w:rsidR="00A2202E" w:rsidRPr="00EB11F0" w:rsidRDefault="00A2202E" w:rsidP="003067DB">
      <w:pPr>
        <w:jc w:val="both"/>
      </w:pPr>
      <w:r w:rsidRPr="00EB11F0">
        <w:t>Přihláška musí obsahovat</w:t>
      </w:r>
      <w:r w:rsidRPr="00EB11F0">
        <w:tab/>
        <w:t>: jméno a příjmení zájemce</w:t>
      </w:r>
    </w:p>
    <w:p w:rsidR="00A2202E" w:rsidRPr="00EB11F0" w:rsidRDefault="00A2202E" w:rsidP="003067DB">
      <w:pPr>
        <w:jc w:val="both"/>
      </w:pPr>
      <w:r w:rsidRPr="00EB11F0">
        <w:tab/>
      </w:r>
      <w:r w:rsidRPr="00EB11F0">
        <w:tab/>
      </w:r>
      <w:r w:rsidRPr="00EB11F0">
        <w:tab/>
      </w:r>
      <w:r w:rsidRPr="00EB11F0">
        <w:tab/>
        <w:t xml:space="preserve">  datum a místo narození</w:t>
      </w:r>
    </w:p>
    <w:p w:rsidR="00A2202E" w:rsidRPr="00EB11F0" w:rsidRDefault="00A2202E" w:rsidP="003067DB">
      <w:pPr>
        <w:jc w:val="both"/>
      </w:pPr>
      <w:r w:rsidRPr="00EB11F0">
        <w:tab/>
      </w:r>
      <w:r w:rsidRPr="00EB11F0">
        <w:tab/>
      </w:r>
      <w:r w:rsidRPr="00EB11F0">
        <w:tab/>
      </w:r>
      <w:r w:rsidRPr="00EB11F0">
        <w:tab/>
        <w:t xml:space="preserve">  státní příslušnost</w:t>
      </w:r>
    </w:p>
    <w:p w:rsidR="00A2202E" w:rsidRPr="00EB11F0" w:rsidRDefault="00A2202E" w:rsidP="003067DB">
      <w:pPr>
        <w:jc w:val="both"/>
      </w:pPr>
      <w:r w:rsidRPr="00EB11F0">
        <w:tab/>
      </w:r>
      <w:r w:rsidRPr="00EB11F0">
        <w:tab/>
      </w:r>
      <w:r w:rsidRPr="00EB11F0">
        <w:tab/>
      </w:r>
      <w:r w:rsidRPr="00EB11F0">
        <w:tab/>
        <w:t xml:space="preserve">  místo trvalého pobytu</w:t>
      </w:r>
    </w:p>
    <w:p w:rsidR="0072578C" w:rsidRPr="00EB11F0" w:rsidRDefault="0072578C" w:rsidP="003067DB">
      <w:pPr>
        <w:jc w:val="both"/>
      </w:pPr>
      <w:r w:rsidRPr="00EB11F0">
        <w:tab/>
      </w:r>
      <w:r w:rsidRPr="00EB11F0">
        <w:tab/>
      </w:r>
      <w:r w:rsidRPr="00EB11F0">
        <w:tab/>
      </w:r>
      <w:r w:rsidRPr="00EB11F0">
        <w:tab/>
        <w:t xml:space="preserve">  číslo občanského průkazu</w:t>
      </w:r>
    </w:p>
    <w:p w:rsidR="0072578C" w:rsidRPr="00EB11F0" w:rsidRDefault="0072578C" w:rsidP="003067DB">
      <w:pPr>
        <w:jc w:val="both"/>
      </w:pPr>
      <w:r w:rsidRPr="00EB11F0">
        <w:tab/>
      </w:r>
      <w:r w:rsidRPr="00EB11F0">
        <w:tab/>
      </w:r>
      <w:r w:rsidRPr="00EB11F0">
        <w:tab/>
      </w:r>
      <w:r w:rsidRPr="00EB11F0">
        <w:tab/>
        <w:t xml:space="preserve">  datum a podpis</w:t>
      </w:r>
    </w:p>
    <w:p w:rsidR="0072578C" w:rsidRPr="00EB11F0" w:rsidRDefault="0072578C" w:rsidP="003067DB">
      <w:pPr>
        <w:jc w:val="both"/>
      </w:pPr>
    </w:p>
    <w:p w:rsidR="0072578C" w:rsidRPr="00EB11F0" w:rsidRDefault="0072578C" w:rsidP="003067DB">
      <w:pPr>
        <w:jc w:val="both"/>
      </w:pPr>
      <w:r w:rsidRPr="00EB11F0">
        <w:t>Připojit doklady</w:t>
      </w:r>
      <w:r w:rsidRPr="00EB11F0">
        <w:tab/>
      </w:r>
      <w:r w:rsidRPr="00EB11F0">
        <w:tab/>
        <w:t xml:space="preserve">: </w:t>
      </w:r>
      <w:r w:rsidR="009141FB">
        <w:t>strukturovaný</w:t>
      </w:r>
      <w:r w:rsidRPr="00EB11F0">
        <w:t xml:space="preserve"> životopis</w:t>
      </w:r>
    </w:p>
    <w:p w:rsidR="0072578C" w:rsidRPr="00EB11F0" w:rsidRDefault="0072578C" w:rsidP="003067DB">
      <w:pPr>
        <w:jc w:val="both"/>
      </w:pPr>
      <w:r w:rsidRPr="00EB11F0">
        <w:tab/>
      </w:r>
      <w:r w:rsidRPr="00EB11F0">
        <w:tab/>
      </w:r>
      <w:r w:rsidRPr="00EB11F0">
        <w:tab/>
      </w:r>
      <w:r w:rsidRPr="00EB11F0">
        <w:tab/>
        <w:t xml:space="preserve">  výpis z rejstříku trestů ne starší 3 měsíců</w:t>
      </w:r>
    </w:p>
    <w:p w:rsidR="0072578C" w:rsidRPr="00EB11F0" w:rsidRDefault="0072578C" w:rsidP="003067DB">
      <w:pPr>
        <w:jc w:val="both"/>
      </w:pPr>
      <w:r w:rsidRPr="00EB11F0">
        <w:tab/>
      </w:r>
      <w:r w:rsidRPr="00EB11F0">
        <w:tab/>
      </w:r>
      <w:r w:rsidRPr="00EB11F0">
        <w:tab/>
      </w:r>
      <w:r w:rsidRPr="00EB11F0">
        <w:tab/>
        <w:t xml:space="preserve">  kopie dokladu o nejvyšším dosaženém vzdělání</w:t>
      </w:r>
    </w:p>
    <w:p w:rsidR="0072578C" w:rsidRPr="00EB11F0" w:rsidRDefault="0072578C" w:rsidP="003067DB">
      <w:pPr>
        <w:jc w:val="both"/>
      </w:pPr>
    </w:p>
    <w:p w:rsidR="0072578C" w:rsidRPr="00EB11F0" w:rsidRDefault="0072578C" w:rsidP="003067DB">
      <w:pPr>
        <w:jc w:val="both"/>
      </w:pPr>
      <w:r w:rsidRPr="00EB11F0">
        <w:t>Lhůta podání přihlášky</w:t>
      </w:r>
      <w:r w:rsidRPr="00EB11F0">
        <w:tab/>
        <w:t xml:space="preserve">:  do </w:t>
      </w:r>
      <w:proofErr w:type="gramStart"/>
      <w:r w:rsidR="00297FF6">
        <w:t>23.9.</w:t>
      </w:r>
      <w:r w:rsidR="008260A6">
        <w:t>2016</w:t>
      </w:r>
      <w:proofErr w:type="gramEnd"/>
      <w:r w:rsidR="008260A6">
        <w:t xml:space="preserve"> do 12.00 hod</w:t>
      </w:r>
    </w:p>
    <w:p w:rsidR="0072578C" w:rsidRPr="00EB11F0" w:rsidRDefault="0072578C" w:rsidP="003067DB">
      <w:pPr>
        <w:jc w:val="both"/>
      </w:pPr>
    </w:p>
    <w:p w:rsidR="00B83AC2" w:rsidRDefault="0072578C" w:rsidP="003067DB">
      <w:pPr>
        <w:jc w:val="both"/>
      </w:pPr>
      <w:r w:rsidRPr="00EB11F0">
        <w:t>Způsob a místo podání</w:t>
      </w:r>
      <w:r w:rsidRPr="00EB11F0">
        <w:tab/>
        <w:t xml:space="preserve">: </w:t>
      </w:r>
      <w:r w:rsidR="00B83AC2">
        <w:t xml:space="preserve">v uzavřené obálce označené </w:t>
      </w:r>
      <w:proofErr w:type="gramStart"/>
      <w:r w:rsidR="00B83AC2">
        <w:t xml:space="preserve">slovy </w:t>
      </w:r>
      <w:r w:rsidR="00893A2B">
        <w:t>:</w:t>
      </w:r>
      <w:proofErr w:type="gramEnd"/>
    </w:p>
    <w:p w:rsidR="00B83AC2" w:rsidRDefault="00B83AC2" w:rsidP="00893A2B">
      <w:pPr>
        <w:ind w:left="2835" w:hanging="3"/>
        <w:jc w:val="both"/>
      </w:pPr>
      <w:r>
        <w:t xml:space="preserve"> „</w:t>
      </w:r>
      <w:r w:rsidR="00893A2B">
        <w:t>Neotvírat- Výběrové řízení-</w:t>
      </w:r>
      <w:r w:rsidR="00297FF6">
        <w:t>Referent společné státní správy a samosprávy“</w:t>
      </w:r>
      <w:r>
        <w:t xml:space="preserve"> </w:t>
      </w:r>
    </w:p>
    <w:p w:rsidR="0072578C" w:rsidRPr="00EB11F0" w:rsidRDefault="00B83AC2" w:rsidP="00B83AC2">
      <w:pPr>
        <w:ind w:left="2124" w:firstLine="708"/>
        <w:jc w:val="both"/>
      </w:pPr>
      <w:r>
        <w:t xml:space="preserve"> poštou nebo osobně na adresu</w:t>
      </w:r>
    </w:p>
    <w:p w:rsidR="00297FF6" w:rsidRDefault="0072578C" w:rsidP="003067DB">
      <w:pPr>
        <w:jc w:val="both"/>
      </w:pPr>
      <w:r w:rsidRPr="00EB11F0">
        <w:tab/>
      </w:r>
      <w:r w:rsidRPr="00EB11F0">
        <w:tab/>
      </w:r>
      <w:r w:rsidRPr="00EB11F0">
        <w:tab/>
      </w:r>
      <w:r w:rsidRPr="00EB11F0">
        <w:tab/>
        <w:t xml:space="preserve"> </w:t>
      </w:r>
      <w:r w:rsidR="00297FF6">
        <w:t xml:space="preserve">Městská část Praha-Kunratice </w:t>
      </w:r>
    </w:p>
    <w:p w:rsidR="00766407" w:rsidRDefault="00297FF6" w:rsidP="00297FF6">
      <w:pPr>
        <w:ind w:left="2124" w:firstLine="708"/>
        <w:jc w:val="both"/>
      </w:pPr>
      <w:r>
        <w:t xml:space="preserve"> </w:t>
      </w:r>
      <w:r w:rsidR="00766407">
        <w:t>Úřad MČ Praha-Kunratice,</w:t>
      </w:r>
    </w:p>
    <w:p w:rsidR="0072578C" w:rsidRPr="00EB11F0" w:rsidRDefault="00766407" w:rsidP="00766407">
      <w:pPr>
        <w:ind w:left="2124" w:firstLine="708"/>
        <w:jc w:val="both"/>
      </w:pPr>
      <w:r>
        <w:t xml:space="preserve"> </w:t>
      </w:r>
      <w:r w:rsidR="0072578C" w:rsidRPr="00EB11F0">
        <w:t xml:space="preserve">K Libuši 7/10, </w:t>
      </w:r>
      <w:proofErr w:type="gramStart"/>
      <w:r w:rsidR="0072578C" w:rsidRPr="00EB11F0">
        <w:t>148 00  Praha</w:t>
      </w:r>
      <w:proofErr w:type="gramEnd"/>
      <w:r w:rsidR="0072578C" w:rsidRPr="00EB11F0">
        <w:t xml:space="preserve"> 4 - Kunratice</w:t>
      </w:r>
    </w:p>
    <w:p w:rsidR="003067DB" w:rsidRDefault="003067DB" w:rsidP="003067DB">
      <w:pPr>
        <w:rPr>
          <w:i/>
        </w:rPr>
      </w:pPr>
    </w:p>
    <w:p w:rsidR="00927379" w:rsidRPr="00C75DC9" w:rsidRDefault="00EC1D82" w:rsidP="003067DB">
      <w:pPr>
        <w:pStyle w:val="Normlnweb"/>
        <w:spacing w:before="0" w:beforeAutospacing="0"/>
        <w:rPr>
          <w:color w:val="333333"/>
        </w:rPr>
      </w:pPr>
      <w:r w:rsidRPr="00C75DC9">
        <w:rPr>
          <w:color w:val="333333"/>
        </w:rPr>
        <w:t xml:space="preserve">V Praze – Kunraticích </w:t>
      </w:r>
      <w:proofErr w:type="gramStart"/>
      <w:r w:rsidR="00297FF6">
        <w:rPr>
          <w:color w:val="333333"/>
        </w:rPr>
        <w:t>29.8.2016</w:t>
      </w:r>
      <w:proofErr w:type="gramEnd"/>
    </w:p>
    <w:p w:rsidR="005C71F7" w:rsidRPr="00C75DC9" w:rsidRDefault="005C71F7" w:rsidP="003067DB"/>
    <w:p w:rsidR="005C71F7" w:rsidRPr="00C75DC9" w:rsidRDefault="00C75DC9" w:rsidP="003067DB">
      <w:r w:rsidRPr="00C75DC9">
        <w:t xml:space="preserve">         Jitka Voříšková</w:t>
      </w:r>
      <w:r w:rsidR="00893A2B">
        <w:t xml:space="preserve"> </w:t>
      </w:r>
      <w:proofErr w:type="gramStart"/>
      <w:r w:rsidR="00893A2B">
        <w:t>v.r.</w:t>
      </w:r>
      <w:proofErr w:type="gramEnd"/>
    </w:p>
    <w:p w:rsidR="00331E9C" w:rsidRDefault="009A3567" w:rsidP="003067DB">
      <w:r w:rsidRPr="00C75DC9">
        <w:t>tajemnice Ú</w:t>
      </w:r>
      <w:r w:rsidR="005C71F7" w:rsidRPr="00C75DC9">
        <w:t>MČ Praha-Kunratice</w:t>
      </w:r>
    </w:p>
    <w:p w:rsidR="0072578C" w:rsidRDefault="0072578C" w:rsidP="003067DB"/>
    <w:sectPr w:rsidR="0072578C" w:rsidSect="00E9721B">
      <w:footerReference w:type="default" r:id="rId7"/>
      <w:pgSz w:w="11906" w:h="16838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1F" w:rsidRDefault="0084031F">
      <w:r>
        <w:separator/>
      </w:r>
    </w:p>
  </w:endnote>
  <w:endnote w:type="continuationSeparator" w:id="0">
    <w:p w:rsidR="0084031F" w:rsidRDefault="0084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AE" w:rsidRPr="003067DB" w:rsidRDefault="00032EAE" w:rsidP="003067DB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tel: </w:t>
    </w:r>
    <w:proofErr w:type="gramStart"/>
    <w:r>
      <w:rPr>
        <w:rFonts w:ascii="Arial" w:hAnsi="Arial" w:cs="Arial"/>
        <w:sz w:val="18"/>
        <w:szCs w:val="18"/>
      </w:rPr>
      <w:t>24410221</w:t>
    </w:r>
    <w:r w:rsidR="00712843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, , fax</w:t>
    </w:r>
    <w:proofErr w:type="gramEnd"/>
    <w:r>
      <w:rPr>
        <w:rFonts w:ascii="Arial" w:hAnsi="Arial" w:cs="Arial"/>
        <w:sz w:val="18"/>
        <w:szCs w:val="18"/>
      </w:rPr>
      <w:t>: 244913900, e-mail úřadu: voriskova</w:t>
    </w:r>
    <w:hyperlink r:id="rId1" w:history="1">
      <w:r w:rsidRPr="003067DB">
        <w:rPr>
          <w:rStyle w:val="Hypertextovodkaz"/>
          <w:rFonts w:ascii="Arial" w:hAnsi="Arial" w:cs="Arial"/>
          <w:color w:val="auto"/>
          <w:sz w:val="18"/>
          <w:szCs w:val="18"/>
        </w:rPr>
        <w:t>@praha-kunratice.cz</w:t>
      </w:r>
    </w:hyperlink>
  </w:p>
  <w:p w:rsidR="00032EAE" w:rsidRDefault="00032EAE">
    <w:pPr>
      <w:pStyle w:val="Zpat"/>
      <w:jc w:val="center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IČO: 00231134, bankovní spojení: Česká spořitelna a.s. Praha 4 </w:t>
    </w:r>
    <w:proofErr w:type="gramStart"/>
    <w:r>
      <w:rPr>
        <w:rFonts w:ascii="Arial" w:hAnsi="Arial" w:cs="Arial"/>
        <w:sz w:val="18"/>
        <w:szCs w:val="18"/>
      </w:rPr>
      <w:t>č.účtu</w:t>
    </w:r>
    <w:proofErr w:type="gramEnd"/>
    <w:r>
      <w:rPr>
        <w:rFonts w:ascii="Arial" w:hAnsi="Arial" w:cs="Arial"/>
        <w:sz w:val="18"/>
        <w:szCs w:val="18"/>
      </w:rPr>
      <w:t xml:space="preserve"> 2000690389/0800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1F" w:rsidRDefault="0084031F">
      <w:r>
        <w:separator/>
      </w:r>
    </w:p>
  </w:footnote>
  <w:footnote w:type="continuationSeparator" w:id="0">
    <w:p w:rsidR="0084031F" w:rsidRDefault="0084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A6E49"/>
    <w:multiLevelType w:val="hybridMultilevel"/>
    <w:tmpl w:val="666A576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2B7B8A"/>
    <w:multiLevelType w:val="hybridMultilevel"/>
    <w:tmpl w:val="49F46484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4C0798"/>
    <w:multiLevelType w:val="hybridMultilevel"/>
    <w:tmpl w:val="633685F4"/>
    <w:lvl w:ilvl="0" w:tplc="3ABA5C9E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BDEC938A">
      <w:numFmt w:val="bullet"/>
      <w:lvlText w:val=""/>
      <w:lvlJc w:val="left"/>
      <w:pPr>
        <w:tabs>
          <w:tab w:val="num" w:pos="611"/>
        </w:tabs>
        <w:ind w:left="611" w:hanging="227"/>
      </w:pPr>
      <w:rPr>
        <w:rFonts w:ascii="Symbol" w:hAnsi="Symbol" w:cs="Times New Roman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4D2B267E"/>
    <w:multiLevelType w:val="hybridMultilevel"/>
    <w:tmpl w:val="D70C703C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464B35"/>
    <w:multiLevelType w:val="hybridMultilevel"/>
    <w:tmpl w:val="CEF04E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8B357C"/>
    <w:multiLevelType w:val="hybridMultilevel"/>
    <w:tmpl w:val="E41CA942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8066C05"/>
    <w:multiLevelType w:val="hybridMultilevel"/>
    <w:tmpl w:val="80C0C15A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41"/>
    <w:rsid w:val="0001786C"/>
    <w:rsid w:val="00032EAE"/>
    <w:rsid w:val="000609A3"/>
    <w:rsid w:val="000651C7"/>
    <w:rsid w:val="000B5EA6"/>
    <w:rsid w:val="000D7263"/>
    <w:rsid w:val="000D7707"/>
    <w:rsid w:val="000F33F5"/>
    <w:rsid w:val="000F3635"/>
    <w:rsid w:val="000F765C"/>
    <w:rsid w:val="00100272"/>
    <w:rsid w:val="00107779"/>
    <w:rsid w:val="0012451C"/>
    <w:rsid w:val="00207EF0"/>
    <w:rsid w:val="00211260"/>
    <w:rsid w:val="00226283"/>
    <w:rsid w:val="0022637F"/>
    <w:rsid w:val="00231831"/>
    <w:rsid w:val="00236032"/>
    <w:rsid w:val="0027692C"/>
    <w:rsid w:val="00280F28"/>
    <w:rsid w:val="00297FF6"/>
    <w:rsid w:val="002A4588"/>
    <w:rsid w:val="002A5881"/>
    <w:rsid w:val="002A61CD"/>
    <w:rsid w:val="002B34EC"/>
    <w:rsid w:val="002B3E80"/>
    <w:rsid w:val="002D344B"/>
    <w:rsid w:val="003015A1"/>
    <w:rsid w:val="003067DB"/>
    <w:rsid w:val="00331E9C"/>
    <w:rsid w:val="003343DF"/>
    <w:rsid w:val="00393F2A"/>
    <w:rsid w:val="003A2F36"/>
    <w:rsid w:val="00430518"/>
    <w:rsid w:val="00434A7C"/>
    <w:rsid w:val="00443656"/>
    <w:rsid w:val="004536E0"/>
    <w:rsid w:val="00482525"/>
    <w:rsid w:val="004A3522"/>
    <w:rsid w:val="004A47A6"/>
    <w:rsid w:val="005132D9"/>
    <w:rsid w:val="005547B2"/>
    <w:rsid w:val="00555898"/>
    <w:rsid w:val="005668CD"/>
    <w:rsid w:val="0056745F"/>
    <w:rsid w:val="005826D6"/>
    <w:rsid w:val="005B1E82"/>
    <w:rsid w:val="005C71F7"/>
    <w:rsid w:val="005D1521"/>
    <w:rsid w:val="005D7D6C"/>
    <w:rsid w:val="00607D36"/>
    <w:rsid w:val="006116BA"/>
    <w:rsid w:val="006857EC"/>
    <w:rsid w:val="00691955"/>
    <w:rsid w:val="006B24E4"/>
    <w:rsid w:val="006C708B"/>
    <w:rsid w:val="006D6B8A"/>
    <w:rsid w:val="006F5053"/>
    <w:rsid w:val="007004DB"/>
    <w:rsid w:val="00712843"/>
    <w:rsid w:val="0072578C"/>
    <w:rsid w:val="0076219D"/>
    <w:rsid w:val="00765984"/>
    <w:rsid w:val="00766407"/>
    <w:rsid w:val="00784799"/>
    <w:rsid w:val="007B3737"/>
    <w:rsid w:val="007D076D"/>
    <w:rsid w:val="007D67BA"/>
    <w:rsid w:val="008061FB"/>
    <w:rsid w:val="008260A6"/>
    <w:rsid w:val="0084031F"/>
    <w:rsid w:val="00860F62"/>
    <w:rsid w:val="008722F5"/>
    <w:rsid w:val="008858DA"/>
    <w:rsid w:val="00893A2B"/>
    <w:rsid w:val="008A6A5C"/>
    <w:rsid w:val="008C3C26"/>
    <w:rsid w:val="008D4841"/>
    <w:rsid w:val="008E212C"/>
    <w:rsid w:val="008F5D95"/>
    <w:rsid w:val="008F7DAC"/>
    <w:rsid w:val="009141FB"/>
    <w:rsid w:val="00927379"/>
    <w:rsid w:val="00941F81"/>
    <w:rsid w:val="00972AB5"/>
    <w:rsid w:val="009731A9"/>
    <w:rsid w:val="00981091"/>
    <w:rsid w:val="00991FA9"/>
    <w:rsid w:val="009A004B"/>
    <w:rsid w:val="009A3567"/>
    <w:rsid w:val="009C44F9"/>
    <w:rsid w:val="00A12D23"/>
    <w:rsid w:val="00A2202E"/>
    <w:rsid w:val="00A412B0"/>
    <w:rsid w:val="00A4750C"/>
    <w:rsid w:val="00A47D9D"/>
    <w:rsid w:val="00AF1778"/>
    <w:rsid w:val="00AF4D60"/>
    <w:rsid w:val="00AF7A3C"/>
    <w:rsid w:val="00B0068B"/>
    <w:rsid w:val="00B10C19"/>
    <w:rsid w:val="00B220CA"/>
    <w:rsid w:val="00B468F1"/>
    <w:rsid w:val="00B479E8"/>
    <w:rsid w:val="00B83AC2"/>
    <w:rsid w:val="00BA2D71"/>
    <w:rsid w:val="00C00AC2"/>
    <w:rsid w:val="00C06B8E"/>
    <w:rsid w:val="00C12DBA"/>
    <w:rsid w:val="00C37CBF"/>
    <w:rsid w:val="00C40412"/>
    <w:rsid w:val="00C40DC0"/>
    <w:rsid w:val="00C5388F"/>
    <w:rsid w:val="00C56247"/>
    <w:rsid w:val="00C75DC9"/>
    <w:rsid w:val="00C90525"/>
    <w:rsid w:val="00CA0AFA"/>
    <w:rsid w:val="00CE0868"/>
    <w:rsid w:val="00CE5593"/>
    <w:rsid w:val="00D378D5"/>
    <w:rsid w:val="00D47879"/>
    <w:rsid w:val="00D5007E"/>
    <w:rsid w:val="00D61A59"/>
    <w:rsid w:val="00D8375A"/>
    <w:rsid w:val="00D857D8"/>
    <w:rsid w:val="00D86CD7"/>
    <w:rsid w:val="00DA27A8"/>
    <w:rsid w:val="00DA6885"/>
    <w:rsid w:val="00DB1E35"/>
    <w:rsid w:val="00DC1C4D"/>
    <w:rsid w:val="00DE6F86"/>
    <w:rsid w:val="00DF6D37"/>
    <w:rsid w:val="00E0153A"/>
    <w:rsid w:val="00E07611"/>
    <w:rsid w:val="00E30023"/>
    <w:rsid w:val="00E9721B"/>
    <w:rsid w:val="00EB11F0"/>
    <w:rsid w:val="00EC1D82"/>
    <w:rsid w:val="00F15372"/>
    <w:rsid w:val="00F5134F"/>
    <w:rsid w:val="00F638C8"/>
    <w:rsid w:val="00FA1453"/>
    <w:rsid w:val="00FA7FF1"/>
    <w:rsid w:val="00FB0046"/>
    <w:rsid w:val="00FD4035"/>
    <w:rsid w:val="00FD4941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A3F11-F170-4CEC-A6A3-C68E7133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line="360" w:lineRule="auto"/>
      <w:ind w:firstLine="708"/>
    </w:pPr>
    <w:rPr>
      <w:rFonts w:ascii="Arial" w:hAnsi="Arial" w:cs="Arial"/>
      <w:i/>
      <w:iCs/>
      <w:sz w:val="20"/>
      <w:szCs w:val="20"/>
    </w:rPr>
  </w:style>
  <w:style w:type="character" w:styleId="Hypertextovodkaz">
    <w:name w:val="Hyperlink"/>
    <w:rPr>
      <w:strike w:val="0"/>
      <w:dstrike w:val="0"/>
      <w:color w:val="FF9900"/>
      <w:u w:val="none"/>
      <w:effect w:val="none"/>
    </w:rPr>
  </w:style>
  <w:style w:type="character" w:styleId="Siln">
    <w:name w:val="Strong"/>
    <w:qFormat/>
    <w:rsid w:val="00927379"/>
    <w:rPr>
      <w:b/>
      <w:bCs/>
    </w:rPr>
  </w:style>
  <w:style w:type="paragraph" w:styleId="Normlnweb">
    <w:name w:val="Normal (Web)"/>
    <w:basedOn w:val="Normln"/>
    <w:rsid w:val="00927379"/>
    <w:pPr>
      <w:spacing w:before="100" w:beforeAutospacing="1" w:after="100" w:afterAutospacing="1"/>
    </w:pPr>
  </w:style>
  <w:style w:type="character" w:styleId="Zdraznn">
    <w:name w:val="Emphasis"/>
    <w:qFormat/>
    <w:rsid w:val="00927379"/>
    <w:rPr>
      <w:i/>
      <w:iCs/>
    </w:rPr>
  </w:style>
  <w:style w:type="paragraph" w:styleId="Zkladntext">
    <w:name w:val="Body Text"/>
    <w:basedOn w:val="Normln"/>
    <w:link w:val="ZkladntextChar"/>
    <w:rsid w:val="0076598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659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ofacova\Data%20aplikac&#237;\Microsoft\&#352;ablony\M&#268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MČ.dot</Template>
  <TotalTime>17</TotalTime>
  <Pages>2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Vaše čj</vt:lpstr>
    </vt:vector>
  </TitlesOfParts>
  <Company/>
  <LinksUpToDate>false</LinksUpToDate>
  <CharactersWithSpaces>4089</CharactersWithSpaces>
  <SharedDoc>false</SharedDoc>
  <HLinks>
    <vt:vector size="6" baseType="variant">
      <vt:variant>
        <vt:i4>6160432</vt:i4>
      </vt:variant>
      <vt:variant>
        <vt:i4>0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Vaše čj</dc:title>
  <dc:subject/>
  <dc:creator>Jitka Voříšková</dc:creator>
  <cp:keywords/>
  <dc:description/>
  <cp:lastModifiedBy>Voříšková Jitka</cp:lastModifiedBy>
  <cp:revision>6</cp:revision>
  <cp:lastPrinted>2010-12-01T07:07:00Z</cp:lastPrinted>
  <dcterms:created xsi:type="dcterms:W3CDTF">2016-08-29T11:52:00Z</dcterms:created>
  <dcterms:modified xsi:type="dcterms:W3CDTF">2016-08-29T12:09:00Z</dcterms:modified>
</cp:coreProperties>
</file>