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71" w:rsidRPr="00DF6D37" w:rsidRDefault="00BA2D71" w:rsidP="00BA2D71">
      <w:pPr>
        <w:jc w:val="center"/>
        <w:rPr>
          <w:b/>
          <w:caps/>
          <w:sz w:val="28"/>
          <w:szCs w:val="28"/>
        </w:rPr>
      </w:pPr>
      <w:r w:rsidRPr="00DF6D37">
        <w:rPr>
          <w:b/>
          <w:caps/>
          <w:sz w:val="28"/>
          <w:szCs w:val="28"/>
        </w:rPr>
        <w:t xml:space="preserve">Oznámení o </w:t>
      </w:r>
      <w:r>
        <w:rPr>
          <w:b/>
          <w:caps/>
          <w:sz w:val="28"/>
          <w:szCs w:val="28"/>
        </w:rPr>
        <w:t xml:space="preserve">prodloužení termínu </w:t>
      </w:r>
      <w:r w:rsidR="00CE0868">
        <w:rPr>
          <w:b/>
          <w:caps/>
          <w:sz w:val="28"/>
          <w:szCs w:val="28"/>
        </w:rPr>
        <w:t>v</w:t>
      </w:r>
      <w:r w:rsidR="008E212C">
        <w:rPr>
          <w:b/>
          <w:caps/>
          <w:sz w:val="28"/>
          <w:szCs w:val="28"/>
        </w:rPr>
        <w:t>ýběrového řízení</w:t>
      </w:r>
      <w:r w:rsidR="00CE086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k přihlášení zájemců </w:t>
      </w:r>
      <w:r w:rsidR="008E212C">
        <w:rPr>
          <w:b/>
          <w:caps/>
          <w:sz w:val="28"/>
          <w:szCs w:val="28"/>
        </w:rPr>
        <w:t>na obsazení pracovního místa úředníka/úřednice</w:t>
      </w:r>
      <w:r>
        <w:rPr>
          <w:b/>
          <w:caps/>
          <w:sz w:val="28"/>
          <w:szCs w:val="28"/>
        </w:rPr>
        <w:t xml:space="preserve"> vyhlášené</w:t>
      </w:r>
      <w:r w:rsidR="008E212C">
        <w:rPr>
          <w:b/>
          <w:caps/>
          <w:sz w:val="28"/>
          <w:szCs w:val="28"/>
        </w:rPr>
        <w:t>ho</w:t>
      </w:r>
      <w:r>
        <w:rPr>
          <w:b/>
          <w:caps/>
          <w:sz w:val="28"/>
          <w:szCs w:val="28"/>
        </w:rPr>
        <w:t xml:space="preserve"> dne </w:t>
      </w:r>
      <w:proofErr w:type="gramStart"/>
      <w:r w:rsidR="008260A6">
        <w:rPr>
          <w:b/>
          <w:caps/>
          <w:sz w:val="28"/>
          <w:szCs w:val="28"/>
        </w:rPr>
        <w:t>2.12.2015</w:t>
      </w:r>
      <w:proofErr w:type="gramEnd"/>
    </w:p>
    <w:p w:rsidR="00BA2D71" w:rsidRDefault="00BA2D71" w:rsidP="00BA2D71">
      <w:pPr>
        <w:rPr>
          <w:szCs w:val="16"/>
        </w:rPr>
      </w:pPr>
    </w:p>
    <w:p w:rsidR="00A2202E" w:rsidRDefault="00BA2D71" w:rsidP="008E212C">
      <w:pPr>
        <w:jc w:val="center"/>
        <w:rPr>
          <w:b/>
        </w:rPr>
      </w:pPr>
      <w:r w:rsidRPr="003067DB">
        <w:rPr>
          <w:b/>
        </w:rPr>
        <w:t>Městská část Praha-Kunratice – zastoupená tajemnicí Úřadu MČ Praha-Kunratice</w:t>
      </w:r>
      <w:r>
        <w:rPr>
          <w:b/>
        </w:rPr>
        <w:t xml:space="preserve"> prodlužuje termín pro podání přihlášek na obsazení pracovního</w:t>
      </w:r>
      <w:r w:rsidR="00032EAE">
        <w:rPr>
          <w:b/>
        </w:rPr>
        <w:t xml:space="preserve"> </w:t>
      </w:r>
      <w:r w:rsidR="008E212C">
        <w:rPr>
          <w:b/>
        </w:rPr>
        <w:t xml:space="preserve">místa úředníka/úřednice referent/referentka hospodářsko-správního odboru – </w:t>
      </w:r>
      <w:r w:rsidR="008260A6">
        <w:rPr>
          <w:b/>
        </w:rPr>
        <w:t>referent životního prostředí</w:t>
      </w:r>
    </w:p>
    <w:p w:rsidR="00CE0868" w:rsidRPr="00C75DC9" w:rsidRDefault="00CE0868" w:rsidP="00CE0868">
      <w:pPr>
        <w:jc w:val="center"/>
        <w:rPr>
          <w:b/>
        </w:rPr>
      </w:pPr>
      <w:r>
        <w:rPr>
          <w:b/>
        </w:rPr>
        <w:t xml:space="preserve">do </w:t>
      </w:r>
      <w:proofErr w:type="gramStart"/>
      <w:r>
        <w:rPr>
          <w:b/>
        </w:rPr>
        <w:t>1</w:t>
      </w:r>
      <w:r w:rsidR="008260A6">
        <w:rPr>
          <w:b/>
        </w:rPr>
        <w:t>3.1.2016</w:t>
      </w:r>
      <w:proofErr w:type="gramEnd"/>
    </w:p>
    <w:p w:rsidR="00CE0868" w:rsidRPr="00CE0868" w:rsidRDefault="00CE0868" w:rsidP="00CE0868"/>
    <w:p w:rsidR="00A2202E" w:rsidRDefault="00A2202E" w:rsidP="003067DB">
      <w:pPr>
        <w:jc w:val="both"/>
      </w:pPr>
    </w:p>
    <w:p w:rsidR="00B0068B" w:rsidRPr="00EB11F0" w:rsidRDefault="00A2202E" w:rsidP="003067DB">
      <w:pPr>
        <w:jc w:val="both"/>
      </w:pPr>
      <w:r w:rsidRPr="00EB11F0">
        <w:t xml:space="preserve">Místo výkonu </w:t>
      </w:r>
      <w:r w:rsidRPr="00EB11F0">
        <w:tab/>
      </w:r>
      <w:r w:rsidRPr="00EB11F0">
        <w:tab/>
      </w:r>
      <w:r w:rsidR="00B83AC2">
        <w:tab/>
      </w:r>
      <w:r w:rsidRPr="00EB11F0">
        <w:t>: Praha 4 – Kunratice</w:t>
      </w:r>
    </w:p>
    <w:p w:rsidR="00A2202E" w:rsidRPr="00EB11F0" w:rsidRDefault="00A2202E" w:rsidP="003067DB">
      <w:pPr>
        <w:jc w:val="both"/>
      </w:pPr>
    </w:p>
    <w:p w:rsidR="00A2202E" w:rsidRPr="00EB11F0" w:rsidRDefault="00A2202E" w:rsidP="003067DB">
      <w:pPr>
        <w:jc w:val="both"/>
      </w:pPr>
      <w:r w:rsidRPr="00EB11F0">
        <w:t>Platová třída</w:t>
      </w:r>
      <w:r w:rsidRPr="00EB11F0">
        <w:tab/>
      </w:r>
      <w:r w:rsidRPr="00EB11F0">
        <w:tab/>
      </w:r>
      <w:r w:rsidRPr="00EB11F0">
        <w:tab/>
        <w:t xml:space="preserve">: </w:t>
      </w:r>
      <w:r w:rsidR="008260A6">
        <w:t>9</w:t>
      </w:r>
      <w:r w:rsidRPr="00EB11F0">
        <w:t>. platová třída</w:t>
      </w:r>
    </w:p>
    <w:p w:rsidR="00A2202E" w:rsidRPr="00EB11F0" w:rsidRDefault="00A2202E" w:rsidP="003067DB">
      <w:pPr>
        <w:jc w:val="both"/>
      </w:pPr>
    </w:p>
    <w:p w:rsidR="00A2202E" w:rsidRPr="00EB11F0" w:rsidRDefault="00A2202E" w:rsidP="003067DB">
      <w:pPr>
        <w:jc w:val="both"/>
      </w:pPr>
      <w:r w:rsidRPr="00EB11F0">
        <w:t>Předpokládaný nástup</w:t>
      </w:r>
      <w:r w:rsidRPr="00EB11F0">
        <w:tab/>
        <w:t xml:space="preserve">: </w:t>
      </w:r>
      <w:r w:rsidR="008E212C">
        <w:t>po vyhodnocení výběrového řízení, dle dohody nástup ihned</w:t>
      </w:r>
    </w:p>
    <w:p w:rsidR="00A2202E" w:rsidRPr="00EB11F0" w:rsidRDefault="00A2202E" w:rsidP="003067DB">
      <w:pPr>
        <w:jc w:val="both"/>
      </w:pPr>
    </w:p>
    <w:p w:rsidR="00A2202E" w:rsidRPr="00EB11F0" w:rsidRDefault="00A2202E" w:rsidP="003067DB">
      <w:pPr>
        <w:jc w:val="both"/>
      </w:pPr>
      <w:r w:rsidRPr="00EB11F0">
        <w:t>Pracovní úvazek</w:t>
      </w:r>
      <w:r w:rsidRPr="00EB11F0">
        <w:tab/>
      </w:r>
      <w:r w:rsidRPr="00EB11F0">
        <w:tab/>
        <w:t xml:space="preserve">: </w:t>
      </w:r>
      <w:r w:rsidR="00B83AC2">
        <w:t>40,0</w:t>
      </w:r>
      <w:r w:rsidRPr="00EB11F0">
        <w:t xml:space="preserve"> hodin týdně</w:t>
      </w:r>
    </w:p>
    <w:p w:rsidR="00A2202E" w:rsidRPr="00EB11F0" w:rsidRDefault="00A2202E" w:rsidP="002B3E80">
      <w:pPr>
        <w:tabs>
          <w:tab w:val="left" w:pos="7785"/>
        </w:tabs>
        <w:jc w:val="both"/>
      </w:pPr>
    </w:p>
    <w:p w:rsidR="00A2202E" w:rsidRPr="00EB11F0" w:rsidRDefault="00A2202E" w:rsidP="003067DB">
      <w:pPr>
        <w:jc w:val="both"/>
      </w:pPr>
      <w:r w:rsidRPr="00EB11F0">
        <w:t>Přihláška musí obsahovat</w:t>
      </w:r>
      <w:r w:rsidRPr="00EB11F0">
        <w:tab/>
        <w:t>: jméno a příjmení zájemce</w:t>
      </w:r>
    </w:p>
    <w:p w:rsidR="00A2202E" w:rsidRPr="00EB11F0" w:rsidRDefault="00A2202E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datum a místo narození</w:t>
      </w:r>
    </w:p>
    <w:p w:rsidR="00A2202E" w:rsidRPr="00EB11F0" w:rsidRDefault="00A2202E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státní příslušnost</w:t>
      </w:r>
    </w:p>
    <w:p w:rsidR="00A2202E" w:rsidRPr="00EB11F0" w:rsidRDefault="00A2202E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místo trvalého pobytu</w:t>
      </w:r>
    </w:p>
    <w:p w:rsidR="0072578C" w:rsidRPr="00EB11F0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číslo občanského průkazu</w:t>
      </w:r>
    </w:p>
    <w:p w:rsidR="0072578C" w:rsidRPr="00EB11F0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datum a podpis</w:t>
      </w:r>
    </w:p>
    <w:p w:rsidR="0072578C" w:rsidRPr="00EB11F0" w:rsidRDefault="0072578C" w:rsidP="003067DB">
      <w:pPr>
        <w:jc w:val="both"/>
      </w:pPr>
    </w:p>
    <w:p w:rsidR="0072578C" w:rsidRPr="00EB11F0" w:rsidRDefault="0072578C" w:rsidP="003067DB">
      <w:pPr>
        <w:jc w:val="both"/>
      </w:pPr>
      <w:r w:rsidRPr="00EB11F0">
        <w:t>Připojit doklady</w:t>
      </w:r>
      <w:r w:rsidRPr="00EB11F0">
        <w:tab/>
      </w:r>
      <w:r w:rsidRPr="00EB11F0">
        <w:tab/>
        <w:t xml:space="preserve">: </w:t>
      </w:r>
      <w:r w:rsidR="009141FB">
        <w:t>strukturovaný</w:t>
      </w:r>
      <w:r w:rsidRPr="00EB11F0">
        <w:t xml:space="preserve"> životopis</w:t>
      </w:r>
    </w:p>
    <w:p w:rsidR="0072578C" w:rsidRPr="00EB11F0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výpis z rejstříku trestů ne starší 3 měsíců</w:t>
      </w:r>
    </w:p>
    <w:p w:rsidR="0072578C" w:rsidRPr="00EB11F0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kopie dokladu o nejvyšším dosaženém vzdělání</w:t>
      </w:r>
    </w:p>
    <w:p w:rsidR="0072578C" w:rsidRPr="00EB11F0" w:rsidRDefault="0072578C" w:rsidP="003067DB">
      <w:pPr>
        <w:jc w:val="both"/>
      </w:pPr>
    </w:p>
    <w:p w:rsidR="0072578C" w:rsidRPr="00EB11F0" w:rsidRDefault="0072578C" w:rsidP="003067DB">
      <w:pPr>
        <w:jc w:val="both"/>
      </w:pPr>
      <w:r w:rsidRPr="00EB11F0">
        <w:t>Lhůta podání přihlášky</w:t>
      </w:r>
      <w:r w:rsidRPr="00EB11F0">
        <w:tab/>
        <w:t xml:space="preserve">:  do </w:t>
      </w:r>
      <w:proofErr w:type="gramStart"/>
      <w:r w:rsidR="00032EAE">
        <w:t>1</w:t>
      </w:r>
      <w:r w:rsidR="008260A6">
        <w:t>3.1.2016</w:t>
      </w:r>
      <w:proofErr w:type="gramEnd"/>
      <w:r w:rsidR="008260A6">
        <w:t xml:space="preserve"> do 12.00 hod</w:t>
      </w:r>
    </w:p>
    <w:p w:rsidR="0072578C" w:rsidRPr="00EB11F0" w:rsidRDefault="0072578C" w:rsidP="003067DB">
      <w:pPr>
        <w:jc w:val="both"/>
      </w:pPr>
    </w:p>
    <w:p w:rsidR="00B83AC2" w:rsidRDefault="0072578C" w:rsidP="003067DB">
      <w:pPr>
        <w:jc w:val="both"/>
      </w:pPr>
      <w:r w:rsidRPr="00EB11F0">
        <w:t>Způsob a místo podání</w:t>
      </w:r>
      <w:r w:rsidRPr="00EB11F0">
        <w:tab/>
        <w:t xml:space="preserve">: </w:t>
      </w:r>
      <w:r w:rsidR="00B83AC2">
        <w:t xml:space="preserve">v uzavřené obálce označené </w:t>
      </w:r>
      <w:proofErr w:type="gramStart"/>
      <w:r w:rsidR="00B83AC2">
        <w:t xml:space="preserve">slovy </w:t>
      </w:r>
      <w:r w:rsidR="00893A2B">
        <w:t>:</w:t>
      </w:r>
      <w:proofErr w:type="gramEnd"/>
    </w:p>
    <w:p w:rsidR="00B83AC2" w:rsidRDefault="00B83AC2" w:rsidP="00893A2B">
      <w:pPr>
        <w:ind w:left="2835" w:hanging="3"/>
        <w:jc w:val="both"/>
      </w:pPr>
      <w:r>
        <w:t xml:space="preserve"> „</w:t>
      </w:r>
      <w:r w:rsidR="00893A2B">
        <w:t>Neotvírat- Výběrové řízení-</w:t>
      </w:r>
      <w:r w:rsidR="008260A6">
        <w:t>Referent životního prostředí</w:t>
      </w:r>
      <w:r>
        <w:t xml:space="preserve"> </w:t>
      </w:r>
    </w:p>
    <w:p w:rsidR="0072578C" w:rsidRPr="00EB11F0" w:rsidRDefault="00B83AC2" w:rsidP="00B83AC2">
      <w:pPr>
        <w:ind w:left="2124" w:firstLine="708"/>
        <w:jc w:val="both"/>
      </w:pPr>
      <w:r>
        <w:t xml:space="preserve"> poštou nebo osobně na adresu</w:t>
      </w:r>
    </w:p>
    <w:p w:rsidR="00766407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</w:t>
      </w:r>
      <w:r w:rsidR="00766407">
        <w:t>Úřadu MČ Praha-Kunratice,</w:t>
      </w:r>
    </w:p>
    <w:p w:rsidR="0072578C" w:rsidRPr="00EB11F0" w:rsidRDefault="00766407" w:rsidP="00766407">
      <w:pPr>
        <w:ind w:left="2124" w:firstLine="708"/>
        <w:jc w:val="both"/>
      </w:pPr>
      <w:r>
        <w:t xml:space="preserve"> </w:t>
      </w:r>
      <w:r w:rsidR="0072578C" w:rsidRPr="00EB11F0">
        <w:t xml:space="preserve">K Libuši 7/10, </w:t>
      </w:r>
      <w:proofErr w:type="gramStart"/>
      <w:r w:rsidR="0072578C" w:rsidRPr="00EB11F0">
        <w:t>148 00  Praha</w:t>
      </w:r>
      <w:proofErr w:type="gramEnd"/>
      <w:r w:rsidR="0072578C" w:rsidRPr="00EB11F0">
        <w:t xml:space="preserve"> 4 - Kunratice</w:t>
      </w:r>
    </w:p>
    <w:p w:rsidR="003067DB" w:rsidRDefault="003067DB" w:rsidP="003067DB">
      <w:pPr>
        <w:rPr>
          <w:i/>
        </w:rPr>
      </w:pPr>
    </w:p>
    <w:p w:rsidR="00927379" w:rsidRPr="00C75DC9" w:rsidRDefault="00EC1D82" w:rsidP="003067DB">
      <w:pPr>
        <w:pStyle w:val="Normlnweb"/>
        <w:spacing w:before="0" w:beforeAutospacing="0"/>
        <w:rPr>
          <w:color w:val="333333"/>
        </w:rPr>
      </w:pPr>
      <w:r w:rsidRPr="00C75DC9">
        <w:rPr>
          <w:color w:val="333333"/>
        </w:rPr>
        <w:t xml:space="preserve">V Praze – Kunraticích </w:t>
      </w:r>
      <w:proofErr w:type="gramStart"/>
      <w:r w:rsidR="008260A6">
        <w:rPr>
          <w:color w:val="333333"/>
        </w:rPr>
        <w:t>28.12.2015</w:t>
      </w:r>
      <w:proofErr w:type="gramEnd"/>
    </w:p>
    <w:p w:rsidR="005C71F7" w:rsidRPr="00C75DC9" w:rsidRDefault="005C71F7" w:rsidP="003067DB"/>
    <w:p w:rsidR="005C71F7" w:rsidRPr="00C75DC9" w:rsidRDefault="00C75DC9" w:rsidP="003067DB">
      <w:r w:rsidRPr="00C75DC9">
        <w:t xml:space="preserve">         Jitka Voříšková</w:t>
      </w:r>
      <w:r w:rsidR="00893A2B">
        <w:t xml:space="preserve"> </w:t>
      </w:r>
      <w:proofErr w:type="gramStart"/>
      <w:r w:rsidR="00893A2B">
        <w:t>v.r.</w:t>
      </w:r>
      <w:proofErr w:type="gramEnd"/>
    </w:p>
    <w:p w:rsidR="00331E9C" w:rsidRDefault="009A3567" w:rsidP="003067DB">
      <w:r w:rsidRPr="00C75DC9">
        <w:t>tajemnice Ú</w:t>
      </w:r>
      <w:r w:rsidR="005C71F7" w:rsidRPr="00C75DC9">
        <w:t>MČ Praha-Kunratice</w:t>
      </w:r>
    </w:p>
    <w:p w:rsidR="0072578C" w:rsidRDefault="0072578C" w:rsidP="003067DB"/>
    <w:p w:rsidR="00893A2B" w:rsidRDefault="0072578C" w:rsidP="003067DB">
      <w:pPr>
        <w:rPr>
          <w:b/>
          <w:caps/>
        </w:rPr>
      </w:pPr>
      <w:r w:rsidRPr="00EB11F0">
        <w:rPr>
          <w:b/>
          <w:caps/>
        </w:rPr>
        <w:t>Vyvěšeno:</w:t>
      </w:r>
      <w:r w:rsidR="00032EAE">
        <w:rPr>
          <w:b/>
          <w:caps/>
        </w:rPr>
        <w:tab/>
      </w:r>
      <w:r w:rsidR="00032EAE">
        <w:rPr>
          <w:b/>
          <w:caps/>
        </w:rPr>
        <w:tab/>
      </w:r>
      <w:proofErr w:type="gramStart"/>
      <w:r w:rsidR="008260A6">
        <w:rPr>
          <w:b/>
          <w:caps/>
        </w:rPr>
        <w:t>28.12.2015</w:t>
      </w:r>
      <w:proofErr w:type="gramEnd"/>
    </w:p>
    <w:p w:rsidR="0072578C" w:rsidRPr="00EB11F0" w:rsidRDefault="0072578C" w:rsidP="003067DB">
      <w:pPr>
        <w:rPr>
          <w:b/>
          <w:caps/>
        </w:rPr>
      </w:pPr>
      <w:r w:rsidRPr="00EB11F0">
        <w:rPr>
          <w:b/>
          <w:caps/>
        </w:rPr>
        <w:t>Sejmuto:</w:t>
      </w:r>
      <w:r w:rsidRPr="00EB11F0">
        <w:rPr>
          <w:b/>
          <w:caps/>
        </w:rPr>
        <w:tab/>
      </w:r>
      <w:r w:rsidR="00C56247">
        <w:rPr>
          <w:b/>
          <w:caps/>
        </w:rPr>
        <w:t xml:space="preserve"> </w:t>
      </w:r>
      <w:r w:rsidR="00032EAE">
        <w:rPr>
          <w:b/>
          <w:caps/>
        </w:rPr>
        <w:tab/>
      </w:r>
      <w:r w:rsidR="008260A6">
        <w:rPr>
          <w:b/>
          <w:caps/>
        </w:rPr>
        <w:t>13.01.2016</w:t>
      </w:r>
      <w:bookmarkStart w:id="0" w:name="_GoBack"/>
      <w:bookmarkEnd w:id="0"/>
    </w:p>
    <w:sectPr w:rsidR="0072578C" w:rsidRPr="00EB11F0" w:rsidSect="00E9721B">
      <w:footerReference w:type="default" r:id="rId7"/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CA" w:rsidRDefault="00B220CA">
      <w:r>
        <w:separator/>
      </w:r>
    </w:p>
  </w:endnote>
  <w:endnote w:type="continuationSeparator" w:id="0">
    <w:p w:rsidR="00B220CA" w:rsidRDefault="00B2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AE" w:rsidRPr="003067DB" w:rsidRDefault="00032EAE" w:rsidP="003067DB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tel: </w:t>
    </w:r>
    <w:proofErr w:type="gramStart"/>
    <w:r>
      <w:rPr>
        <w:rFonts w:ascii="Arial" w:hAnsi="Arial" w:cs="Arial"/>
        <w:sz w:val="18"/>
        <w:szCs w:val="18"/>
      </w:rPr>
      <w:t>244102214, , fax</w:t>
    </w:r>
    <w:proofErr w:type="gramEnd"/>
    <w:r>
      <w:rPr>
        <w:rFonts w:ascii="Arial" w:hAnsi="Arial" w:cs="Arial"/>
        <w:sz w:val="18"/>
        <w:szCs w:val="18"/>
      </w:rPr>
      <w:t>: 244913900, e-mail úřadu: voriskova</w:t>
    </w:r>
    <w:hyperlink r:id="rId1" w:history="1">
      <w:r w:rsidRPr="003067DB">
        <w:rPr>
          <w:rStyle w:val="Hypertextovodkaz"/>
          <w:rFonts w:ascii="Arial" w:hAnsi="Arial" w:cs="Arial"/>
          <w:color w:val="auto"/>
          <w:sz w:val="18"/>
          <w:szCs w:val="18"/>
        </w:rPr>
        <w:t>@praha-kunratice.cz</w:t>
      </w:r>
    </w:hyperlink>
  </w:p>
  <w:p w:rsidR="00032EAE" w:rsidRDefault="00032EAE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IČO: 00231134,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CA" w:rsidRDefault="00B220CA">
      <w:r>
        <w:separator/>
      </w:r>
    </w:p>
  </w:footnote>
  <w:footnote w:type="continuationSeparator" w:id="0">
    <w:p w:rsidR="00B220CA" w:rsidRDefault="00B2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6E49"/>
    <w:multiLevelType w:val="hybridMultilevel"/>
    <w:tmpl w:val="666A576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2B267E"/>
    <w:multiLevelType w:val="hybridMultilevel"/>
    <w:tmpl w:val="D70C703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8B357C"/>
    <w:multiLevelType w:val="hybridMultilevel"/>
    <w:tmpl w:val="E41CA94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8066C05"/>
    <w:multiLevelType w:val="hybridMultilevel"/>
    <w:tmpl w:val="80C0C15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41"/>
    <w:rsid w:val="0001786C"/>
    <w:rsid w:val="00032EAE"/>
    <w:rsid w:val="000609A3"/>
    <w:rsid w:val="000651C7"/>
    <w:rsid w:val="000B5EA6"/>
    <w:rsid w:val="000D7263"/>
    <w:rsid w:val="000D7707"/>
    <w:rsid w:val="000F33F5"/>
    <w:rsid w:val="000F3635"/>
    <w:rsid w:val="000F765C"/>
    <w:rsid w:val="00100272"/>
    <w:rsid w:val="00107779"/>
    <w:rsid w:val="0012451C"/>
    <w:rsid w:val="00207EF0"/>
    <w:rsid w:val="00211260"/>
    <w:rsid w:val="00226283"/>
    <w:rsid w:val="0022637F"/>
    <w:rsid w:val="00231831"/>
    <w:rsid w:val="00236032"/>
    <w:rsid w:val="0027692C"/>
    <w:rsid w:val="00280F28"/>
    <w:rsid w:val="002A4588"/>
    <w:rsid w:val="002A5881"/>
    <w:rsid w:val="002A61CD"/>
    <w:rsid w:val="002B34EC"/>
    <w:rsid w:val="002B3E80"/>
    <w:rsid w:val="002D344B"/>
    <w:rsid w:val="003015A1"/>
    <w:rsid w:val="003067DB"/>
    <w:rsid w:val="00331E9C"/>
    <w:rsid w:val="003343DF"/>
    <w:rsid w:val="00393F2A"/>
    <w:rsid w:val="003A2F36"/>
    <w:rsid w:val="00430518"/>
    <w:rsid w:val="00434A7C"/>
    <w:rsid w:val="00443656"/>
    <w:rsid w:val="004536E0"/>
    <w:rsid w:val="00482525"/>
    <w:rsid w:val="004A3522"/>
    <w:rsid w:val="004A47A6"/>
    <w:rsid w:val="005132D9"/>
    <w:rsid w:val="005547B2"/>
    <w:rsid w:val="005668CD"/>
    <w:rsid w:val="0056745F"/>
    <w:rsid w:val="005826D6"/>
    <w:rsid w:val="005B1E82"/>
    <w:rsid w:val="005C71F7"/>
    <w:rsid w:val="005D1521"/>
    <w:rsid w:val="005D7D6C"/>
    <w:rsid w:val="00607D36"/>
    <w:rsid w:val="006857EC"/>
    <w:rsid w:val="00691955"/>
    <w:rsid w:val="006B24E4"/>
    <w:rsid w:val="006C708B"/>
    <w:rsid w:val="006D6B8A"/>
    <w:rsid w:val="006F5053"/>
    <w:rsid w:val="007004DB"/>
    <w:rsid w:val="0072578C"/>
    <w:rsid w:val="0076219D"/>
    <w:rsid w:val="00766407"/>
    <w:rsid w:val="00784799"/>
    <w:rsid w:val="007B3737"/>
    <w:rsid w:val="007D076D"/>
    <w:rsid w:val="007D67BA"/>
    <w:rsid w:val="008061FB"/>
    <w:rsid w:val="008260A6"/>
    <w:rsid w:val="008722F5"/>
    <w:rsid w:val="008858DA"/>
    <w:rsid w:val="00893A2B"/>
    <w:rsid w:val="008A6A5C"/>
    <w:rsid w:val="008C3C26"/>
    <w:rsid w:val="008D4841"/>
    <w:rsid w:val="008E212C"/>
    <w:rsid w:val="008F5D95"/>
    <w:rsid w:val="008F7DAC"/>
    <w:rsid w:val="009141FB"/>
    <w:rsid w:val="00927379"/>
    <w:rsid w:val="00941F81"/>
    <w:rsid w:val="00972AB5"/>
    <w:rsid w:val="009731A9"/>
    <w:rsid w:val="00981091"/>
    <w:rsid w:val="00991FA9"/>
    <w:rsid w:val="009A004B"/>
    <w:rsid w:val="009A3567"/>
    <w:rsid w:val="009C44F9"/>
    <w:rsid w:val="00A12D23"/>
    <w:rsid w:val="00A2202E"/>
    <w:rsid w:val="00A412B0"/>
    <w:rsid w:val="00A4750C"/>
    <w:rsid w:val="00A47D9D"/>
    <w:rsid w:val="00AF1778"/>
    <w:rsid w:val="00AF4D60"/>
    <w:rsid w:val="00AF7A3C"/>
    <w:rsid w:val="00B0068B"/>
    <w:rsid w:val="00B10C19"/>
    <w:rsid w:val="00B220CA"/>
    <w:rsid w:val="00B468F1"/>
    <w:rsid w:val="00B479E8"/>
    <w:rsid w:val="00B83AC2"/>
    <w:rsid w:val="00BA2D71"/>
    <w:rsid w:val="00C00AC2"/>
    <w:rsid w:val="00C06B8E"/>
    <w:rsid w:val="00C12DBA"/>
    <w:rsid w:val="00C37CBF"/>
    <w:rsid w:val="00C40412"/>
    <w:rsid w:val="00C40DC0"/>
    <w:rsid w:val="00C5388F"/>
    <w:rsid w:val="00C56247"/>
    <w:rsid w:val="00C75DC9"/>
    <w:rsid w:val="00C90525"/>
    <w:rsid w:val="00CA0AFA"/>
    <w:rsid w:val="00CE0868"/>
    <w:rsid w:val="00CE5593"/>
    <w:rsid w:val="00D378D5"/>
    <w:rsid w:val="00D47879"/>
    <w:rsid w:val="00D5007E"/>
    <w:rsid w:val="00D61A59"/>
    <w:rsid w:val="00D8375A"/>
    <w:rsid w:val="00D857D8"/>
    <w:rsid w:val="00D86CD7"/>
    <w:rsid w:val="00DA27A8"/>
    <w:rsid w:val="00DA6885"/>
    <w:rsid w:val="00DB1E35"/>
    <w:rsid w:val="00DC1C4D"/>
    <w:rsid w:val="00DE6F86"/>
    <w:rsid w:val="00DF6D37"/>
    <w:rsid w:val="00E0153A"/>
    <w:rsid w:val="00E07611"/>
    <w:rsid w:val="00E30023"/>
    <w:rsid w:val="00E9721B"/>
    <w:rsid w:val="00EB11F0"/>
    <w:rsid w:val="00EC1D82"/>
    <w:rsid w:val="00F15372"/>
    <w:rsid w:val="00F5134F"/>
    <w:rsid w:val="00F638C8"/>
    <w:rsid w:val="00FA1453"/>
    <w:rsid w:val="00FA7FF1"/>
    <w:rsid w:val="00FB0046"/>
    <w:rsid w:val="00FD4035"/>
    <w:rsid w:val="00FD4941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4A3F11-F170-4CEC-A6A3-C68E7133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360" w:lineRule="auto"/>
      <w:ind w:firstLine="708"/>
    </w:pPr>
    <w:rPr>
      <w:rFonts w:ascii="Arial" w:hAnsi="Arial" w:cs="Arial"/>
      <w:i/>
      <w:iCs/>
      <w:sz w:val="20"/>
      <w:szCs w:val="20"/>
    </w:rPr>
  </w:style>
  <w:style w:type="character" w:styleId="Hypertextovodkaz">
    <w:name w:val="Hyperlink"/>
    <w:rPr>
      <w:strike w:val="0"/>
      <w:dstrike w:val="0"/>
      <w:color w:val="FF9900"/>
      <w:u w:val="none"/>
      <w:effect w:val="none"/>
    </w:rPr>
  </w:style>
  <w:style w:type="character" w:styleId="Siln">
    <w:name w:val="Strong"/>
    <w:qFormat/>
    <w:rsid w:val="00927379"/>
    <w:rPr>
      <w:b/>
      <w:bCs/>
    </w:rPr>
  </w:style>
  <w:style w:type="paragraph" w:styleId="Normlnweb">
    <w:name w:val="Normal (Web)"/>
    <w:basedOn w:val="Normln"/>
    <w:rsid w:val="00927379"/>
    <w:pPr>
      <w:spacing w:before="100" w:beforeAutospacing="1" w:after="100" w:afterAutospacing="1"/>
    </w:pPr>
  </w:style>
  <w:style w:type="character" w:styleId="Zdraznn">
    <w:name w:val="Emphasis"/>
    <w:qFormat/>
    <w:rsid w:val="00927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ofacova\Data%20aplikac&#237;\Microsoft\&#352;ablony\M&#268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MČ.dot</Template>
  <TotalTime>13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čj</vt:lpstr>
    </vt:vector>
  </TitlesOfParts>
  <Company/>
  <LinksUpToDate>false</LinksUpToDate>
  <CharactersWithSpaces>1343</CharactersWithSpaces>
  <SharedDoc>false</SharedDoc>
  <HLinks>
    <vt:vector size="6" baseType="variant"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čj</dc:title>
  <dc:subject/>
  <dc:creator>Jitka Voříšková</dc:creator>
  <cp:keywords/>
  <dc:description/>
  <cp:lastModifiedBy>Voříšková Jitka</cp:lastModifiedBy>
  <cp:revision>3</cp:revision>
  <cp:lastPrinted>2010-12-01T07:07:00Z</cp:lastPrinted>
  <dcterms:created xsi:type="dcterms:W3CDTF">2015-12-28T09:49:00Z</dcterms:created>
  <dcterms:modified xsi:type="dcterms:W3CDTF">2015-12-28T10:01:00Z</dcterms:modified>
</cp:coreProperties>
</file>